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FE" w:rsidRDefault="00CB14F9" w:rsidP="000F7C6C">
      <w:pPr>
        <w:jc w:val="center"/>
      </w:pPr>
      <w:r>
        <w:rPr>
          <w:rFonts w:ascii="Arial" w:hAnsi="Arial"/>
          <w:b/>
          <w:sz w:val="22"/>
        </w:rPr>
        <w:t xml:space="preserve">CRONOGRAMA </w:t>
      </w:r>
      <w:r w:rsidR="00794AFE">
        <w:rPr>
          <w:rFonts w:ascii="Arial" w:hAnsi="Arial"/>
          <w:b/>
          <w:sz w:val="22"/>
        </w:rPr>
        <w:t>CÁTEDRA:</w:t>
      </w:r>
      <w:r w:rsidR="00794AFE" w:rsidRPr="00794AFE">
        <w:rPr>
          <w:b/>
        </w:rPr>
        <w:t xml:space="preserve"> </w:t>
      </w:r>
      <w:sdt>
        <w:sdtPr>
          <w:rPr>
            <w:rStyle w:val="Estilo4"/>
          </w:rPr>
          <w:alias w:val="Guardar archivo con nombre &quot;Programa Cátedra XXXX&quot;"/>
          <w:tag w:val="Recuerde guardar el Programa con el nombre de archivo &quot;Programa "/>
          <w:id w:val="37397237"/>
          <w:placeholder>
            <w:docPart w:val="1D8895857327406182F7EE1B84BFB580"/>
          </w:placeholder>
        </w:sdtPr>
        <w:sdtEndPr>
          <w:rPr>
            <w:rStyle w:val="Fuentedeprrafopredeter"/>
            <w:b w:val="0"/>
          </w:rPr>
        </w:sdtEndPr>
        <w:sdtContent>
          <w:r w:rsidR="00126C14">
            <w:rPr>
              <w:rStyle w:val="Estilo4"/>
            </w:rPr>
            <w:t>Hola</w:t>
          </w:r>
        </w:sdtContent>
      </w:sdt>
    </w:p>
    <w:p w:rsidR="00794AFE" w:rsidRDefault="00794AF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794AFE" w:rsidTr="00C1483F">
        <w:tc>
          <w:tcPr>
            <w:tcW w:w="4489" w:type="dxa"/>
          </w:tcPr>
          <w:p w:rsidR="00794AFE" w:rsidRPr="00540AE0" w:rsidRDefault="00794AFE" w:rsidP="00C1483F">
            <w:pPr>
              <w:pStyle w:val="Ttulo3"/>
              <w:jc w:val="right"/>
              <w:outlineLvl w:val="2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FACULTAD DE</w:t>
            </w:r>
            <w:r w:rsidRPr="00540AE0">
              <w:rPr>
                <w:rFonts w:ascii="Arial" w:hAnsi="Arial"/>
                <w:b/>
                <w:color w:val="auto"/>
                <w:sz w:val="22"/>
              </w:rPr>
              <w:t>:</w:t>
            </w:r>
          </w:p>
        </w:tc>
        <w:tc>
          <w:tcPr>
            <w:tcW w:w="4489" w:type="dxa"/>
          </w:tcPr>
          <w:sdt>
            <w:sdtPr>
              <w:rPr>
                <w:b/>
              </w:rPr>
              <w:id w:val="-1218128266"/>
              <w:placeholder>
                <w:docPart w:val="127507815A484374858AB07CC188F9FC"/>
              </w:placeholder>
            </w:sdtPr>
            <w:sdtEndPr/>
            <w:sdtContent>
              <w:sdt>
                <w:sdtPr>
                  <w:rPr>
                    <w:b/>
                  </w:rPr>
                  <w:id w:val="-2068635896"/>
                  <w:placeholder>
                    <w:docPart w:val="0EAD55D5A6F646608F1F6D534D64B5C6"/>
                  </w:placeholder>
                  <w:dropDownList>
                    <w:listItem w:value="Elija un elemento."/>
                    <w:listItem w:displayText="Facultad de Derecho" w:value="Facultad de Derecho"/>
                    <w:listItem w:displayText="Facultad de Informática y Diseño" w:value="Facultad de Informática y Diseño"/>
                    <w:listItem w:displayText="Facultad de Ciencias Empresariales y Gestión Pública" w:value="Facultad de Ciencias Empresariales y Gestión Pública"/>
                  </w:dropDownList>
                </w:sdtPr>
                <w:sdtEndPr/>
                <w:sdtContent>
                  <w:p w:rsidR="00794AFE" w:rsidRDefault="00126C14" w:rsidP="00C1483F">
                    <w:r>
                      <w:rPr>
                        <w:b/>
                      </w:rPr>
                      <w:t>Facultad de Derecho</w:t>
                    </w:r>
                  </w:p>
                </w:sdtContent>
              </w:sdt>
            </w:sdtContent>
          </w:sdt>
        </w:tc>
      </w:tr>
    </w:tbl>
    <w:p w:rsidR="00794AFE" w:rsidRDefault="00794AFE"/>
    <w:p w:rsidR="00794AFE" w:rsidRDefault="00794AFE"/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3825"/>
        <w:gridCol w:w="1134"/>
        <w:gridCol w:w="1248"/>
      </w:tblGrid>
      <w:tr w:rsidR="003953C6" w:rsidTr="00794AFE">
        <w:trPr>
          <w:trHeight w:val="501"/>
        </w:trPr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C6" w:rsidRDefault="00794AFE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  <w:bookmarkStart w:id="0" w:name="_GoBack" w:colFirst="1" w:colLast="1"/>
            <w:r>
              <w:rPr>
                <w:rFonts w:ascii="Times New Roman" w:hAnsi="Times New Roman"/>
                <w:color w:val="auto"/>
                <w:sz w:val="20"/>
              </w:rPr>
              <w:br w:type="page"/>
            </w:r>
            <w:r w:rsidR="003953C6">
              <w:rPr>
                <w:rFonts w:ascii="Arial" w:hAnsi="Arial"/>
                <w:b/>
                <w:color w:val="auto"/>
                <w:sz w:val="22"/>
              </w:rPr>
              <w:t>Carrera:</w:t>
            </w:r>
          </w:p>
        </w:tc>
        <w:sdt>
          <w:sdtPr>
            <w:rPr>
              <w:b/>
            </w:rPr>
            <w:id w:val="-1891412154"/>
            <w:placeholder>
              <w:docPart w:val="46D291E3A85D41B0A6461497265425B5"/>
            </w:placeholder>
          </w:sdtPr>
          <w:sdtEndPr/>
          <w:sdtContent>
            <w:tc>
              <w:tcPr>
                <w:tcW w:w="620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/>
                  </w:rPr>
                  <w:id w:val="1568999273"/>
                  <w:placeholder>
                    <w:docPart w:val="588F5322F6C444E1BCEC8EFC61A5EC3E"/>
                  </w:placeholder>
                </w:sdtPr>
                <w:sdtEndPr/>
                <w:sdtContent>
                  <w:sdt>
                    <w:sdtPr>
                      <w:rPr>
                        <w:b/>
                      </w:rPr>
                      <w:id w:val="-1642344823"/>
                      <w:placeholder>
                        <w:docPart w:val="3C55C436EC04485C957EEAC1E769010B"/>
                      </w:placeholder>
                    </w:sdtPr>
                    <w:sdtEndPr/>
                    <w:sdtContent>
                      <w:sdt>
                        <w:sdtPr>
                          <w:rPr>
                            <w:b/>
                          </w:rPr>
                          <w:id w:val="328256194"/>
                          <w:placeholder>
                            <w:docPart w:val="E76113F3956A4918BCCAB78775CD3F72"/>
                          </w:placeholder>
                          <w:showingPlcHdr/>
                          <w:dropDownList>
                            <w:listItem w:value="Elija un elemento."/>
                            <w:listItem w:displayText="Procuración y Abogacía" w:value="Procuración y Abogacía"/>
                            <w:listItem w:displayText="Licenciatura en Sistemas de Información" w:value="Licenciatura en Sistemas de Información"/>
                            <w:listItem w:displayText="Licenciatura en Diseño" w:value="Licenciatura en Diseño"/>
                            <w:listItem w:displayText="Licenciatura en Administración de Empresas" w:value="Licenciatura en Administración de Empresas"/>
                            <w:listItem w:displayText="Licenciatura en Comercio Internacional" w:value="Licenciatura en Comercio Internacional"/>
                            <w:listItem w:displayText="Corredor público, inmobiliario y martillero" w:value="Corredor público, inmobiliario y martillero"/>
                            <w:listItem w:displayText="Contador Público Nacional" w:value="Contador Público Nacional"/>
                            <w:listItem w:displayText="Licenciatura en Relaciones Públicas" w:value="Licenciatura en Relaciones Públicas"/>
                            <w:listItem w:displayText="Licenciatura en Relaciones Humanas" w:value="Licenciatura en Relaciones Humanas"/>
                            <w:listItem w:displayText="Licenciatura en Turismo" w:value="Licenciatura en Turismo"/>
                            <w:listItem w:displayText="Licenciatura en Relaciones Internacionales" w:value="Licenciatura en Relaciones Internacionales"/>
                          </w:dropDownList>
                        </w:sdtPr>
                        <w:sdtEndPr/>
                        <w:sdtContent>
                          <w:p w:rsidR="003953C6" w:rsidRDefault="000F7C6C" w:rsidP="00794AFE">
                            <w:pPr>
                              <w:rPr>
                                <w:b/>
                              </w:rPr>
                            </w:pPr>
                            <w:r w:rsidRPr="004D4D75">
                              <w:rPr>
                                <w:rStyle w:val="Textodelmarcadordeposicin"/>
                                <w:rFonts w:eastAsiaTheme="minorHAnsi"/>
                              </w:rPr>
                              <w:t>Elija un elemento.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tc>
          </w:sdtContent>
        </w:sdt>
      </w:tr>
      <w:tr w:rsidR="003953C6" w:rsidTr="00794AFE">
        <w:trPr>
          <w:trHeight w:val="500"/>
        </w:trPr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3C6" w:rsidRDefault="003953C6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Área:</w:t>
            </w:r>
          </w:p>
        </w:tc>
        <w:sdt>
          <w:sdtPr>
            <w:rPr>
              <w:rStyle w:val="Estilo3"/>
              <w:rFonts w:eastAsiaTheme="majorEastAsia"/>
            </w:rPr>
            <w:id w:val="-467435787"/>
            <w:placeholder>
              <w:docPart w:val="B2E7796463744259A27FC865B028B4EB"/>
            </w:placeholder>
            <w:showingPlcHdr/>
          </w:sdtPr>
          <w:sdtEndPr>
            <w:rPr>
              <w:rStyle w:val="Fuentedeprrafopredeter"/>
              <w:rFonts w:eastAsia="Times New Roman"/>
              <w:b w:val="0"/>
            </w:rPr>
          </w:sdtEndPr>
          <w:sdtContent>
            <w:tc>
              <w:tcPr>
                <w:tcW w:w="3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953C6" w:rsidRDefault="003953C6" w:rsidP="00794AFE">
                <w:r w:rsidRPr="008E579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53C6" w:rsidRDefault="003953C6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3C6" w:rsidRDefault="003953C6" w:rsidP="00794AFE">
            <w:pPr>
              <w:rPr>
                <w:b/>
              </w:rPr>
            </w:pPr>
          </w:p>
        </w:tc>
      </w:tr>
      <w:tr w:rsidR="00A6439B" w:rsidTr="00794AFE">
        <w:trPr>
          <w:trHeight w:val="500"/>
        </w:trPr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39B" w:rsidRDefault="00A6439B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  <w:r>
              <w:rPr>
                <w:rFonts w:ascii="Arial" w:hAnsi="Arial"/>
                <w:b/>
                <w:color w:val="auto"/>
                <w:sz w:val="22"/>
              </w:rPr>
              <w:t>Año:</w:t>
            </w:r>
          </w:p>
        </w:tc>
        <w:sdt>
          <w:sdtPr>
            <w:rPr>
              <w:rStyle w:val="Estilo3"/>
              <w:rFonts w:eastAsiaTheme="majorEastAsia"/>
            </w:rPr>
            <w:id w:val="-324201909"/>
            <w:placeholder>
              <w:docPart w:val="8819273F2883473A885D10974F373FE4"/>
            </w:placeholder>
            <w:showingPlcHdr/>
            <w:comboBox>
              <w:listItem w:value="Elija un elemento."/>
              <w:listItem w:displayText="1º Año" w:value="1º Año"/>
              <w:listItem w:displayText="2º Año" w:value="2º Año"/>
              <w:listItem w:displayText="3º Año" w:value="3º Año"/>
              <w:listItem w:displayText="4ª Año" w:value="4ª Año"/>
            </w:comboBox>
          </w:sdtPr>
          <w:sdtEndPr>
            <w:rPr>
              <w:rStyle w:val="Estilo3"/>
            </w:rPr>
          </w:sdtEndPr>
          <w:sdtContent>
            <w:tc>
              <w:tcPr>
                <w:tcW w:w="3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6439B" w:rsidRDefault="00A6439B" w:rsidP="00794AFE">
                <w:pPr>
                  <w:rPr>
                    <w:rStyle w:val="Estilo3"/>
                    <w:rFonts w:eastAsiaTheme="majorEastAsia"/>
                  </w:rPr>
                </w:pPr>
                <w:r w:rsidRPr="009E43A5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439B" w:rsidRDefault="00A6439B" w:rsidP="00794AFE">
            <w:pPr>
              <w:pStyle w:val="Ttulo3"/>
              <w:rPr>
                <w:rFonts w:ascii="Arial" w:hAnsi="Arial"/>
                <w:b/>
                <w:color w:val="auto"/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9B" w:rsidRDefault="00A6439B" w:rsidP="00794AFE">
            <w:pPr>
              <w:rPr>
                <w:b/>
              </w:rPr>
            </w:pPr>
          </w:p>
        </w:tc>
      </w:tr>
      <w:bookmarkEnd w:id="0"/>
    </w:tbl>
    <w:p w:rsidR="00776569" w:rsidRDefault="00776569" w:rsidP="005378D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606" w:type="dxa"/>
        <w:tblInd w:w="-318" w:type="dxa"/>
        <w:tblLook w:val="01E0" w:firstRow="1" w:lastRow="1" w:firstColumn="1" w:lastColumn="1" w:noHBand="0" w:noVBand="0"/>
      </w:tblPr>
      <w:tblGrid>
        <w:gridCol w:w="1844"/>
        <w:gridCol w:w="1843"/>
        <w:gridCol w:w="5919"/>
      </w:tblGrid>
      <w:tr w:rsidR="00CB14F9" w:rsidTr="00791943">
        <w:tc>
          <w:tcPr>
            <w:tcW w:w="1844" w:type="dxa"/>
          </w:tcPr>
          <w:p w:rsidR="00CB14F9" w:rsidRPr="00E1492F" w:rsidRDefault="00CB14F9" w:rsidP="0079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92F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843" w:type="dxa"/>
          </w:tcPr>
          <w:p w:rsidR="00CB14F9" w:rsidRPr="00E1492F" w:rsidRDefault="00CB14F9" w:rsidP="0079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92F">
              <w:rPr>
                <w:rFonts w:ascii="Arial" w:hAnsi="Arial" w:cs="Arial"/>
                <w:b/>
                <w:sz w:val="24"/>
                <w:szCs w:val="24"/>
              </w:rPr>
              <w:t>UNIDAD</w:t>
            </w:r>
          </w:p>
        </w:tc>
        <w:tc>
          <w:tcPr>
            <w:tcW w:w="5919" w:type="dxa"/>
          </w:tcPr>
          <w:p w:rsidR="00CB14F9" w:rsidRPr="00E1492F" w:rsidRDefault="00CB14F9" w:rsidP="007919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492F">
              <w:rPr>
                <w:rFonts w:ascii="Arial" w:hAnsi="Arial" w:cs="Arial"/>
                <w:b/>
                <w:sz w:val="24"/>
                <w:szCs w:val="24"/>
              </w:rPr>
              <w:t>TEMAS</w:t>
            </w:r>
          </w:p>
        </w:tc>
      </w:tr>
      <w:tr w:rsidR="00CB14F9" w:rsidTr="00791943">
        <w:tc>
          <w:tcPr>
            <w:tcW w:w="1844" w:type="dxa"/>
          </w:tcPr>
          <w:p w:rsidR="00CB14F9" w:rsidRDefault="00CB14F9" w:rsidP="00C70F3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F9" w:rsidTr="00791943">
        <w:tc>
          <w:tcPr>
            <w:tcW w:w="1844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F9" w:rsidTr="00791943">
        <w:tc>
          <w:tcPr>
            <w:tcW w:w="1844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F9" w:rsidTr="00791943">
        <w:tc>
          <w:tcPr>
            <w:tcW w:w="1844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F9" w:rsidTr="00791943">
        <w:tc>
          <w:tcPr>
            <w:tcW w:w="1844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F9" w:rsidTr="00791943">
        <w:tc>
          <w:tcPr>
            <w:tcW w:w="1844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F9" w:rsidTr="00791943">
        <w:tc>
          <w:tcPr>
            <w:tcW w:w="1844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F9" w:rsidTr="00791943">
        <w:tc>
          <w:tcPr>
            <w:tcW w:w="1844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F9" w:rsidTr="00791943">
        <w:tc>
          <w:tcPr>
            <w:tcW w:w="1844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14F9" w:rsidTr="00791943">
        <w:tc>
          <w:tcPr>
            <w:tcW w:w="1844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B14F9" w:rsidRDefault="00CB14F9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F34" w:rsidTr="00791943">
        <w:tc>
          <w:tcPr>
            <w:tcW w:w="1844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F34" w:rsidTr="00791943">
        <w:tc>
          <w:tcPr>
            <w:tcW w:w="1844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F34" w:rsidTr="00791943">
        <w:tc>
          <w:tcPr>
            <w:tcW w:w="1844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F34" w:rsidTr="00791943">
        <w:tc>
          <w:tcPr>
            <w:tcW w:w="1844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F34" w:rsidTr="00791943">
        <w:tc>
          <w:tcPr>
            <w:tcW w:w="1844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0F34" w:rsidTr="00791943">
        <w:tc>
          <w:tcPr>
            <w:tcW w:w="1844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9" w:type="dxa"/>
          </w:tcPr>
          <w:p w:rsidR="00C70F34" w:rsidRDefault="00C70F34" w:rsidP="0079194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6569" w:rsidRDefault="00776569" w:rsidP="005378DB">
      <w:pPr>
        <w:rPr>
          <w:rFonts w:ascii="Arial" w:hAnsi="Arial" w:cs="Arial"/>
          <w:b/>
          <w:sz w:val="24"/>
          <w:szCs w:val="24"/>
        </w:rPr>
      </w:pPr>
    </w:p>
    <w:p w:rsidR="00A301CC" w:rsidRDefault="00A301CC" w:rsidP="005378DB">
      <w:pPr>
        <w:rPr>
          <w:rFonts w:ascii="Arial" w:hAnsi="Arial" w:cs="Arial"/>
          <w:b/>
          <w:sz w:val="24"/>
          <w:szCs w:val="24"/>
        </w:rPr>
      </w:pPr>
    </w:p>
    <w:p w:rsidR="00C70F34" w:rsidRDefault="00C70F34" w:rsidP="005378DB">
      <w:pPr>
        <w:rPr>
          <w:rFonts w:ascii="Arial" w:hAnsi="Arial" w:cs="Arial"/>
          <w:b/>
          <w:sz w:val="24"/>
          <w:szCs w:val="24"/>
        </w:rPr>
      </w:pPr>
    </w:p>
    <w:p w:rsidR="00C70F34" w:rsidRDefault="00C70F34" w:rsidP="005378DB">
      <w:pPr>
        <w:rPr>
          <w:rFonts w:ascii="Arial" w:hAnsi="Arial" w:cs="Arial"/>
          <w:b/>
          <w:sz w:val="24"/>
          <w:szCs w:val="24"/>
        </w:rPr>
      </w:pPr>
    </w:p>
    <w:p w:rsidR="00C70F34" w:rsidRDefault="00C70F34" w:rsidP="005378DB">
      <w:pPr>
        <w:rPr>
          <w:rFonts w:ascii="Arial" w:hAnsi="Arial" w:cs="Arial"/>
          <w:b/>
          <w:sz w:val="24"/>
          <w:szCs w:val="24"/>
        </w:rPr>
      </w:pPr>
    </w:p>
    <w:p w:rsidR="00C70F34" w:rsidRDefault="00C70F34" w:rsidP="005378DB">
      <w:pPr>
        <w:rPr>
          <w:rFonts w:ascii="Arial" w:hAnsi="Arial" w:cs="Arial"/>
          <w:b/>
          <w:sz w:val="24"/>
          <w:szCs w:val="24"/>
        </w:rPr>
      </w:pPr>
    </w:p>
    <w:p w:rsidR="009E7407" w:rsidRDefault="005378DB" w:rsidP="000F7C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docente a cargo/ coordinador</w:t>
      </w:r>
    </w:p>
    <w:p w:rsidR="009E7407" w:rsidRDefault="009E7407" w:rsidP="00A6439B">
      <w:pPr>
        <w:rPr>
          <w:rFonts w:ascii="Arial" w:hAnsi="Arial" w:cs="Arial"/>
          <w:b/>
          <w:sz w:val="24"/>
          <w:szCs w:val="24"/>
        </w:rPr>
      </w:pPr>
    </w:p>
    <w:p w:rsidR="009E7407" w:rsidRDefault="009E7407" w:rsidP="000F7C6C">
      <w:pPr>
        <w:jc w:val="center"/>
        <w:rPr>
          <w:rFonts w:ascii="Arial" w:hAnsi="Arial" w:cs="Arial"/>
          <w:b/>
          <w:sz w:val="24"/>
          <w:szCs w:val="24"/>
        </w:rPr>
      </w:pPr>
    </w:p>
    <w:p w:rsidR="009E7407" w:rsidRDefault="009E7407" w:rsidP="00CB14F9">
      <w:pPr>
        <w:rPr>
          <w:rFonts w:ascii="Arial" w:hAnsi="Arial" w:cs="Arial"/>
          <w:b/>
          <w:sz w:val="24"/>
          <w:szCs w:val="24"/>
        </w:rPr>
      </w:pPr>
    </w:p>
    <w:p w:rsidR="009E7407" w:rsidRDefault="009E7407" w:rsidP="00914EA0"/>
    <w:sectPr w:rsidR="009E7407" w:rsidSect="00493B5A">
      <w:headerReference w:type="default" r:id="rId9"/>
      <w:footerReference w:type="default" r:id="rId10"/>
      <w:pgSz w:w="12240" w:h="15840"/>
      <w:pgMar w:top="1701" w:right="1183" w:bottom="993" w:left="1701" w:header="426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53" w:rsidRDefault="00435053" w:rsidP="005378DB">
      <w:r>
        <w:separator/>
      </w:r>
    </w:p>
  </w:endnote>
  <w:endnote w:type="continuationSeparator" w:id="0">
    <w:p w:rsidR="00435053" w:rsidRDefault="00435053" w:rsidP="0053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C6C" w:rsidRPr="00493B5A" w:rsidRDefault="00493B5A" w:rsidP="00493B5A">
    <w:pPr>
      <w:tabs>
        <w:tab w:val="center" w:pos="4550"/>
        <w:tab w:val="right" w:pos="9072"/>
      </w:tabs>
      <w:ind w:right="260"/>
      <w:jc w:val="center"/>
      <w:rPr>
        <w:rFonts w:ascii="Arial" w:hAnsi="Arial" w:cs="Arial"/>
        <w:color w:val="0F243E" w:themeColor="text2" w:themeShade="80"/>
      </w:rPr>
    </w:pPr>
    <w:r>
      <w:rPr>
        <w:rFonts w:ascii="Arial" w:hAnsi="Arial" w:cs="Arial"/>
        <w:color w:val="548DD4" w:themeColor="text2" w:themeTint="99"/>
        <w:spacing w:val="60"/>
      </w:rPr>
      <w:tab/>
    </w:r>
    <w:r>
      <w:rPr>
        <w:rFonts w:ascii="Arial" w:hAnsi="Arial" w:cs="Arial"/>
        <w:color w:val="548DD4" w:themeColor="text2" w:themeTint="99"/>
        <w:spacing w:val="60"/>
      </w:rPr>
      <w:fldChar w:fldCharType="begin"/>
    </w:r>
    <w:r>
      <w:rPr>
        <w:rFonts w:ascii="Arial" w:hAnsi="Arial" w:cs="Arial"/>
        <w:color w:val="548DD4" w:themeColor="text2" w:themeTint="99"/>
        <w:spacing w:val="60"/>
      </w:rPr>
      <w:instrText xml:space="preserve"> FILENAME \* MERGEFORMAT </w:instrText>
    </w:r>
    <w:r>
      <w:rPr>
        <w:rFonts w:ascii="Arial" w:hAnsi="Arial" w:cs="Arial"/>
        <w:color w:val="548DD4" w:themeColor="text2" w:themeTint="99"/>
        <w:spacing w:val="60"/>
      </w:rPr>
      <w:fldChar w:fldCharType="separate"/>
    </w:r>
    <w:r w:rsidR="00126C14">
      <w:rPr>
        <w:rFonts w:ascii="Arial" w:hAnsi="Arial" w:cs="Arial"/>
        <w:noProof/>
        <w:color w:val="548DD4" w:themeColor="text2" w:themeTint="99"/>
        <w:spacing w:val="60"/>
      </w:rPr>
      <w:t>Documento2</w:t>
    </w:r>
    <w:r>
      <w:rPr>
        <w:rFonts w:ascii="Arial" w:hAnsi="Arial" w:cs="Arial"/>
        <w:color w:val="548DD4" w:themeColor="text2" w:themeTint="99"/>
        <w:spacing w:val="60"/>
      </w:rPr>
      <w:fldChar w:fldCharType="end"/>
    </w:r>
    <w:r>
      <w:rPr>
        <w:rFonts w:ascii="Arial" w:hAnsi="Arial" w:cs="Arial"/>
        <w:color w:val="548DD4" w:themeColor="text2" w:themeTint="99"/>
        <w:spacing w:val="60"/>
      </w:rPr>
      <w:tab/>
    </w:r>
    <w:r w:rsidRPr="00493B5A">
      <w:rPr>
        <w:rFonts w:ascii="Arial" w:hAnsi="Arial" w:cs="Arial"/>
        <w:color w:val="548DD4" w:themeColor="text2" w:themeTint="99"/>
        <w:spacing w:val="60"/>
      </w:rPr>
      <w:t>Página</w:t>
    </w:r>
    <w:r w:rsidRPr="00493B5A">
      <w:rPr>
        <w:rFonts w:ascii="Arial" w:hAnsi="Arial" w:cs="Arial"/>
        <w:color w:val="548DD4" w:themeColor="text2" w:themeTint="99"/>
      </w:rPr>
      <w:t xml:space="preserve"> </w:t>
    </w:r>
    <w:r w:rsidRPr="00493B5A">
      <w:rPr>
        <w:rFonts w:ascii="Arial" w:hAnsi="Arial" w:cs="Arial"/>
        <w:color w:val="17365D" w:themeColor="text2" w:themeShade="BF"/>
      </w:rPr>
      <w:fldChar w:fldCharType="begin"/>
    </w:r>
    <w:r w:rsidRPr="00493B5A">
      <w:rPr>
        <w:rFonts w:ascii="Arial" w:hAnsi="Arial" w:cs="Arial"/>
        <w:color w:val="17365D" w:themeColor="text2" w:themeShade="BF"/>
      </w:rPr>
      <w:instrText>PAGE   \* MERGEFORMAT</w:instrText>
    </w:r>
    <w:r w:rsidRPr="00493B5A">
      <w:rPr>
        <w:rFonts w:ascii="Arial" w:hAnsi="Arial" w:cs="Arial"/>
        <w:color w:val="17365D" w:themeColor="text2" w:themeShade="BF"/>
      </w:rPr>
      <w:fldChar w:fldCharType="separate"/>
    </w:r>
    <w:r w:rsidR="00126C14">
      <w:rPr>
        <w:rFonts w:ascii="Arial" w:hAnsi="Arial" w:cs="Arial"/>
        <w:noProof/>
        <w:color w:val="17365D" w:themeColor="text2" w:themeShade="BF"/>
      </w:rPr>
      <w:t>1</w:t>
    </w:r>
    <w:r w:rsidRPr="00493B5A">
      <w:rPr>
        <w:rFonts w:ascii="Arial" w:hAnsi="Arial" w:cs="Arial"/>
        <w:color w:val="17365D" w:themeColor="text2" w:themeShade="BF"/>
      </w:rPr>
      <w:fldChar w:fldCharType="end"/>
    </w:r>
    <w:r w:rsidRPr="00493B5A">
      <w:rPr>
        <w:rFonts w:ascii="Arial" w:hAnsi="Arial" w:cs="Arial"/>
        <w:color w:val="17365D" w:themeColor="text2" w:themeShade="BF"/>
      </w:rPr>
      <w:t xml:space="preserve"> | </w:t>
    </w:r>
    <w:r w:rsidRPr="00493B5A">
      <w:rPr>
        <w:rFonts w:ascii="Arial" w:hAnsi="Arial" w:cs="Arial"/>
        <w:color w:val="17365D" w:themeColor="text2" w:themeShade="BF"/>
      </w:rPr>
      <w:fldChar w:fldCharType="begin"/>
    </w:r>
    <w:r w:rsidRPr="00493B5A">
      <w:rPr>
        <w:rFonts w:ascii="Arial" w:hAnsi="Arial" w:cs="Arial"/>
        <w:color w:val="17365D" w:themeColor="text2" w:themeShade="BF"/>
      </w:rPr>
      <w:instrText>NUMPAGES  \* Arabic  \* MERGEFORMAT</w:instrText>
    </w:r>
    <w:r w:rsidRPr="00493B5A">
      <w:rPr>
        <w:rFonts w:ascii="Arial" w:hAnsi="Arial" w:cs="Arial"/>
        <w:color w:val="17365D" w:themeColor="text2" w:themeShade="BF"/>
      </w:rPr>
      <w:fldChar w:fldCharType="separate"/>
    </w:r>
    <w:r w:rsidR="00126C14">
      <w:rPr>
        <w:rFonts w:ascii="Arial" w:hAnsi="Arial" w:cs="Arial"/>
        <w:noProof/>
        <w:color w:val="17365D" w:themeColor="text2" w:themeShade="BF"/>
      </w:rPr>
      <w:t>1</w:t>
    </w:r>
    <w:r w:rsidRPr="00493B5A">
      <w:rPr>
        <w:rFonts w:ascii="Arial" w:hAnsi="Arial" w:cs="Arial"/>
        <w:color w:val="17365D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53" w:rsidRDefault="00435053" w:rsidP="005378DB">
      <w:r>
        <w:separator/>
      </w:r>
    </w:p>
  </w:footnote>
  <w:footnote w:type="continuationSeparator" w:id="0">
    <w:p w:rsidR="00435053" w:rsidRDefault="00435053" w:rsidP="0053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DB" w:rsidRPr="005378DB" w:rsidRDefault="00FA18A5">
    <w:pPr>
      <w:pStyle w:val="Encabezado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-194310</wp:posOffset>
          </wp:positionV>
          <wp:extent cx="3019425" cy="1358972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NSPARENTE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6802" cy="1362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73F16"/>
    <w:multiLevelType w:val="hybridMultilevel"/>
    <w:tmpl w:val="9C5CDBE0"/>
    <w:lvl w:ilvl="0" w:tplc="88F6E40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14"/>
    <w:rsid w:val="00022996"/>
    <w:rsid w:val="000306A3"/>
    <w:rsid w:val="0003140E"/>
    <w:rsid w:val="000374D8"/>
    <w:rsid w:val="0007035F"/>
    <w:rsid w:val="000A16BD"/>
    <w:rsid w:val="000F7C6C"/>
    <w:rsid w:val="00126C14"/>
    <w:rsid w:val="00131549"/>
    <w:rsid w:val="0013587E"/>
    <w:rsid w:val="00142664"/>
    <w:rsid w:val="001968FC"/>
    <w:rsid w:val="001A4820"/>
    <w:rsid w:val="001A4D35"/>
    <w:rsid w:val="001C4B8E"/>
    <w:rsid w:val="001E7084"/>
    <w:rsid w:val="00205C39"/>
    <w:rsid w:val="0022005B"/>
    <w:rsid w:val="00227AAC"/>
    <w:rsid w:val="00251E2F"/>
    <w:rsid w:val="00261423"/>
    <w:rsid w:val="00261BAA"/>
    <w:rsid w:val="002C27E4"/>
    <w:rsid w:val="002F3B03"/>
    <w:rsid w:val="003953C6"/>
    <w:rsid w:val="003C79F4"/>
    <w:rsid w:val="003F7AC1"/>
    <w:rsid w:val="00417E5A"/>
    <w:rsid w:val="004322B0"/>
    <w:rsid w:val="00435053"/>
    <w:rsid w:val="00493B5A"/>
    <w:rsid w:val="004A43BB"/>
    <w:rsid w:val="004E5787"/>
    <w:rsid w:val="005378DB"/>
    <w:rsid w:val="00537C8C"/>
    <w:rsid w:val="00540AE0"/>
    <w:rsid w:val="005748B6"/>
    <w:rsid w:val="00593E1C"/>
    <w:rsid w:val="005E368C"/>
    <w:rsid w:val="005E7F06"/>
    <w:rsid w:val="00604F0A"/>
    <w:rsid w:val="00615FFE"/>
    <w:rsid w:val="00646270"/>
    <w:rsid w:val="00664231"/>
    <w:rsid w:val="00727D41"/>
    <w:rsid w:val="00736490"/>
    <w:rsid w:val="00776569"/>
    <w:rsid w:val="00794AFE"/>
    <w:rsid w:val="007B5E2E"/>
    <w:rsid w:val="007C27A0"/>
    <w:rsid w:val="00815596"/>
    <w:rsid w:val="0082404A"/>
    <w:rsid w:val="00835AF2"/>
    <w:rsid w:val="00837135"/>
    <w:rsid w:val="00875045"/>
    <w:rsid w:val="008A59AD"/>
    <w:rsid w:val="008C2D61"/>
    <w:rsid w:val="008F24D9"/>
    <w:rsid w:val="00914EA0"/>
    <w:rsid w:val="009270CE"/>
    <w:rsid w:val="00957A3C"/>
    <w:rsid w:val="00960DE6"/>
    <w:rsid w:val="009632EB"/>
    <w:rsid w:val="009C14BA"/>
    <w:rsid w:val="009C4006"/>
    <w:rsid w:val="009E31BB"/>
    <w:rsid w:val="009E7407"/>
    <w:rsid w:val="00A301CC"/>
    <w:rsid w:val="00A44612"/>
    <w:rsid w:val="00A6439B"/>
    <w:rsid w:val="00A8781A"/>
    <w:rsid w:val="00AA2B12"/>
    <w:rsid w:val="00B60B0D"/>
    <w:rsid w:val="00BD2242"/>
    <w:rsid w:val="00BD73FE"/>
    <w:rsid w:val="00C41424"/>
    <w:rsid w:val="00C70F34"/>
    <w:rsid w:val="00CA14AD"/>
    <w:rsid w:val="00CA66A9"/>
    <w:rsid w:val="00CB14F9"/>
    <w:rsid w:val="00CC1112"/>
    <w:rsid w:val="00D15017"/>
    <w:rsid w:val="00D57B56"/>
    <w:rsid w:val="00D62460"/>
    <w:rsid w:val="00DA3C2F"/>
    <w:rsid w:val="00DB2CD8"/>
    <w:rsid w:val="00DB3A84"/>
    <w:rsid w:val="00DC0D4B"/>
    <w:rsid w:val="00E92882"/>
    <w:rsid w:val="00EB0F73"/>
    <w:rsid w:val="00EF34B5"/>
    <w:rsid w:val="00F577A3"/>
    <w:rsid w:val="00F864CC"/>
    <w:rsid w:val="00F94DDA"/>
    <w:rsid w:val="00FA18A5"/>
    <w:rsid w:val="00FA4558"/>
    <w:rsid w:val="00FB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37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953C6"/>
    <w:pPr>
      <w:keepNext/>
      <w:outlineLvl w:val="2"/>
    </w:pPr>
    <w:rPr>
      <w:rFonts w:ascii="Franklin Gothic Demi" w:hAnsi="Franklin Gothic Demi"/>
      <w:color w:val="000000"/>
      <w:sz w:val="28"/>
    </w:rPr>
  </w:style>
  <w:style w:type="paragraph" w:styleId="Ttulo6">
    <w:name w:val="heading 6"/>
    <w:basedOn w:val="Normal"/>
    <w:next w:val="Normal"/>
    <w:link w:val="Ttulo6Car"/>
    <w:qFormat/>
    <w:rsid w:val="003953C6"/>
    <w:pPr>
      <w:keepNext/>
      <w:outlineLvl w:val="5"/>
    </w:pPr>
    <w:rPr>
      <w:rFonts w:ascii="Eras Light ITC" w:hAnsi="Eras Light ITC"/>
      <w:b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53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3C6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3C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3953C6"/>
    <w:rPr>
      <w:rFonts w:ascii="Franklin Gothic Demi" w:eastAsia="Times New Roman" w:hAnsi="Franklin Gothic Demi" w:cs="Times New Roman"/>
      <w:color w:val="00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953C6"/>
    <w:rPr>
      <w:rFonts w:ascii="Eras Light ITC" w:eastAsia="Times New Roman" w:hAnsi="Eras Light ITC" w:cs="Times New Roman"/>
      <w:b/>
      <w:noProof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378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8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378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8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37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7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Tablaconcuadrcula">
    <w:name w:val="Table Grid"/>
    <w:basedOn w:val="Tablanormal"/>
    <w:rsid w:val="0054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656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200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00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005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00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005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6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66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5748B6"/>
    <w:rPr>
      <w:rFonts w:ascii="Arial" w:hAnsi="Arial"/>
      <w:color w:val="auto"/>
      <w:sz w:val="24"/>
    </w:rPr>
  </w:style>
  <w:style w:type="character" w:customStyle="1" w:styleId="Estilo2">
    <w:name w:val="Estilo2"/>
    <w:basedOn w:val="Fuentedeprrafopredeter"/>
    <w:uiPriority w:val="1"/>
    <w:rsid w:val="000A16BD"/>
    <w:rPr>
      <w:rFonts w:ascii="Times New Roman" w:hAnsi="Times New Roman"/>
      <w:sz w:val="20"/>
    </w:rPr>
  </w:style>
  <w:style w:type="character" w:customStyle="1" w:styleId="Estilo3">
    <w:name w:val="Estilo3"/>
    <w:basedOn w:val="Fuentedeprrafopredeter"/>
    <w:uiPriority w:val="1"/>
    <w:rsid w:val="000A16BD"/>
    <w:rPr>
      <w:rFonts w:ascii="Times New Roman" w:hAnsi="Times New Roman"/>
      <w:b/>
      <w:sz w:val="20"/>
    </w:rPr>
  </w:style>
  <w:style w:type="character" w:customStyle="1" w:styleId="Estilo4">
    <w:name w:val="Estilo4"/>
    <w:basedOn w:val="Fuentedeprrafopredeter"/>
    <w:uiPriority w:val="1"/>
    <w:rsid w:val="000A16BD"/>
    <w:rPr>
      <w:rFonts w:ascii="Times New Roman" w:hAnsi="Times New Roman"/>
      <w:b/>
      <w:sz w:val="20"/>
    </w:rPr>
  </w:style>
  <w:style w:type="character" w:customStyle="1" w:styleId="Estilo5">
    <w:name w:val="Estilo5"/>
    <w:basedOn w:val="Fuentedeprrafopredeter"/>
    <w:uiPriority w:val="1"/>
    <w:rsid w:val="00EB0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37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7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953C6"/>
    <w:pPr>
      <w:keepNext/>
      <w:outlineLvl w:val="2"/>
    </w:pPr>
    <w:rPr>
      <w:rFonts w:ascii="Franklin Gothic Demi" w:hAnsi="Franklin Gothic Demi"/>
      <w:color w:val="000000"/>
      <w:sz w:val="28"/>
    </w:rPr>
  </w:style>
  <w:style w:type="paragraph" w:styleId="Ttulo6">
    <w:name w:val="heading 6"/>
    <w:basedOn w:val="Normal"/>
    <w:next w:val="Normal"/>
    <w:link w:val="Ttulo6Car"/>
    <w:qFormat/>
    <w:rsid w:val="003953C6"/>
    <w:pPr>
      <w:keepNext/>
      <w:outlineLvl w:val="5"/>
    </w:pPr>
    <w:rPr>
      <w:rFonts w:ascii="Eras Light ITC" w:hAnsi="Eras Light ITC"/>
      <w:b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53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3C6"/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3C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3953C6"/>
    <w:rPr>
      <w:rFonts w:ascii="Franklin Gothic Demi" w:eastAsia="Times New Roman" w:hAnsi="Franklin Gothic Demi" w:cs="Times New Roman"/>
      <w:color w:val="00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953C6"/>
    <w:rPr>
      <w:rFonts w:ascii="Eras Light ITC" w:eastAsia="Times New Roman" w:hAnsi="Eras Light ITC" w:cs="Times New Roman"/>
      <w:b/>
      <w:noProof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378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78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378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8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37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7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table" w:styleId="Tablaconcuadrcula">
    <w:name w:val="Table Grid"/>
    <w:basedOn w:val="Tablanormal"/>
    <w:rsid w:val="0054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656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200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005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005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00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005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6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66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5748B6"/>
    <w:rPr>
      <w:rFonts w:ascii="Arial" w:hAnsi="Arial"/>
      <w:color w:val="auto"/>
      <w:sz w:val="24"/>
    </w:rPr>
  </w:style>
  <w:style w:type="character" w:customStyle="1" w:styleId="Estilo2">
    <w:name w:val="Estilo2"/>
    <w:basedOn w:val="Fuentedeprrafopredeter"/>
    <w:uiPriority w:val="1"/>
    <w:rsid w:val="000A16BD"/>
    <w:rPr>
      <w:rFonts w:ascii="Times New Roman" w:hAnsi="Times New Roman"/>
      <w:sz w:val="20"/>
    </w:rPr>
  </w:style>
  <w:style w:type="character" w:customStyle="1" w:styleId="Estilo3">
    <w:name w:val="Estilo3"/>
    <w:basedOn w:val="Fuentedeprrafopredeter"/>
    <w:uiPriority w:val="1"/>
    <w:rsid w:val="000A16BD"/>
    <w:rPr>
      <w:rFonts w:ascii="Times New Roman" w:hAnsi="Times New Roman"/>
      <w:b/>
      <w:sz w:val="20"/>
    </w:rPr>
  </w:style>
  <w:style w:type="character" w:customStyle="1" w:styleId="Estilo4">
    <w:name w:val="Estilo4"/>
    <w:basedOn w:val="Fuentedeprrafopredeter"/>
    <w:uiPriority w:val="1"/>
    <w:rsid w:val="000A16BD"/>
    <w:rPr>
      <w:rFonts w:ascii="Times New Roman" w:hAnsi="Times New Roman"/>
      <w:b/>
      <w:sz w:val="20"/>
    </w:rPr>
  </w:style>
  <w:style w:type="character" w:customStyle="1" w:styleId="Estilo5">
    <w:name w:val="Estilo5"/>
    <w:basedOn w:val="Fuentedeprrafopredeter"/>
    <w:uiPriority w:val="1"/>
    <w:rsid w:val="00EB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_02\Downloads\Cronograma%20C&#225;tedr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8895857327406182F7EE1B84BF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466C-5E8E-4916-9436-8D2B521A6571}"/>
      </w:docPartPr>
      <w:docPartBody>
        <w:p w:rsidR="00000000" w:rsidRDefault="005A0303">
          <w:pPr>
            <w:pStyle w:val="1D8895857327406182F7EE1B84BFB580"/>
          </w:pPr>
          <w:r w:rsidRPr="001B1BE3">
            <w:rPr>
              <w:rStyle w:val="Textodelmarcadordeposicin"/>
              <w:rFonts w:eastAsiaTheme="minorHAnsi"/>
            </w:rPr>
            <w:t xml:space="preserve">Haga clic aquí  escribir </w:t>
          </w:r>
          <w:r>
            <w:rPr>
              <w:rStyle w:val="Textodelmarcadordeposicin"/>
              <w:rFonts w:eastAsiaTheme="minorHAnsi"/>
            </w:rPr>
            <w:t>texto</w:t>
          </w:r>
        </w:p>
      </w:docPartBody>
    </w:docPart>
    <w:docPart>
      <w:docPartPr>
        <w:name w:val="127507815A484374858AB07CC188F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A04B-2048-46A8-8501-4CFFFFEB4B4A}"/>
      </w:docPartPr>
      <w:docPartBody>
        <w:p w:rsidR="00000000" w:rsidRDefault="005A0303">
          <w:pPr>
            <w:pStyle w:val="127507815A484374858AB07CC188F9FC"/>
          </w:pPr>
          <w:r w:rsidRPr="001B1BE3">
            <w:rPr>
              <w:rStyle w:val="Textodelmarcadordeposicin"/>
              <w:rFonts w:eastAsiaTheme="minorHAnsi"/>
            </w:rPr>
            <w:t xml:space="preserve">Haga clic aquí  escribir </w:t>
          </w:r>
          <w:r>
            <w:rPr>
              <w:rStyle w:val="Textodelmarcadordeposicin"/>
              <w:rFonts w:eastAsiaTheme="minorHAnsi"/>
            </w:rPr>
            <w:t>texto</w:t>
          </w:r>
        </w:p>
      </w:docPartBody>
    </w:docPart>
    <w:docPart>
      <w:docPartPr>
        <w:name w:val="0EAD55D5A6F646608F1F6D534D64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1DE6-2239-42B6-9C46-854980DA2C44}"/>
      </w:docPartPr>
      <w:docPartBody>
        <w:p w:rsidR="00000000" w:rsidRDefault="005A0303">
          <w:pPr>
            <w:pStyle w:val="0EAD55D5A6F646608F1F6D534D64B5C6"/>
          </w:pPr>
          <w:r w:rsidRPr="00974380">
            <w:rPr>
              <w:rStyle w:val="Textodelmarcadordeposicin"/>
            </w:rPr>
            <w:t>Elija un elemento.</w:t>
          </w:r>
        </w:p>
      </w:docPartBody>
    </w:docPart>
    <w:docPart>
      <w:docPartPr>
        <w:name w:val="46D291E3A85D41B0A646149726542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19FE6-466D-4D0C-9722-0D8FBF0CC260}"/>
      </w:docPartPr>
      <w:docPartBody>
        <w:p w:rsidR="00000000" w:rsidRDefault="005A0303">
          <w:pPr>
            <w:pStyle w:val="46D291E3A85D41B0A6461497265425B5"/>
          </w:pPr>
          <w:r w:rsidRPr="008E57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88F5322F6C444E1BCEC8EFC61A5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C9682-2E4D-4CAB-80D3-942DB82093CE}"/>
      </w:docPartPr>
      <w:docPartBody>
        <w:p w:rsidR="00000000" w:rsidRDefault="005A0303">
          <w:pPr>
            <w:pStyle w:val="588F5322F6C444E1BCEC8EFC61A5EC3E"/>
          </w:pPr>
          <w:r w:rsidRPr="001B1BE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55C436EC04485C957EEAC1E769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5E50-1DEC-44B0-B744-481D915458FD}"/>
      </w:docPartPr>
      <w:docPartBody>
        <w:p w:rsidR="00000000" w:rsidRDefault="005A0303">
          <w:pPr>
            <w:pStyle w:val="3C55C436EC04485C957EEAC1E769010B"/>
          </w:pPr>
          <w:r w:rsidRPr="001B1BE3">
            <w:rPr>
              <w:rStyle w:val="Textodelmarcadordeposicin"/>
              <w:rFonts w:eastAsiaTheme="minorHAnsi"/>
            </w:rPr>
            <w:t xml:space="preserve">Haga clic aquí  escribir </w:t>
          </w:r>
          <w:r>
            <w:rPr>
              <w:rStyle w:val="Textodelmarcadordeposicin"/>
              <w:rFonts w:eastAsiaTheme="minorHAnsi"/>
            </w:rPr>
            <w:t>texto</w:t>
          </w:r>
        </w:p>
      </w:docPartBody>
    </w:docPart>
    <w:docPart>
      <w:docPartPr>
        <w:name w:val="E76113F3956A4918BCCAB78775CD3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957F-28B5-4490-B5EB-2486E5054BB8}"/>
      </w:docPartPr>
      <w:docPartBody>
        <w:p w:rsidR="00000000" w:rsidRDefault="005A0303">
          <w:pPr>
            <w:pStyle w:val="E76113F3956A4918BCCAB78775CD3F72"/>
          </w:pPr>
          <w:r w:rsidRPr="004D4D75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B2E7796463744259A27FC865B028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C6CD-3BEB-4742-BA77-C858871BBB96}"/>
      </w:docPartPr>
      <w:docPartBody>
        <w:p w:rsidR="00000000" w:rsidRDefault="005A0303">
          <w:pPr>
            <w:pStyle w:val="B2E7796463744259A27FC865B028B4EB"/>
          </w:pPr>
          <w:r w:rsidRPr="008E579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19273F2883473A885D10974F373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54594-148D-4AB4-B8B9-ED80C0AC65A5}"/>
      </w:docPartPr>
      <w:docPartBody>
        <w:p w:rsidR="00000000" w:rsidRDefault="005A0303">
          <w:pPr>
            <w:pStyle w:val="8819273F2883473A885D10974F373FE4"/>
          </w:pPr>
          <w:r w:rsidRPr="009E43A5">
            <w:rPr>
              <w:rStyle w:val="Textodelmarcadordeposicin"/>
              <w:rFonts w:eastAsiaTheme="minorHAnsi"/>
            </w:rPr>
            <w:t xml:space="preserve">Elija un </w:t>
          </w:r>
          <w:r w:rsidRPr="009E43A5">
            <w:rPr>
              <w:rStyle w:val="Textodelmarcadordeposicin"/>
              <w:rFonts w:eastAsiaTheme="minorHAnsi"/>
            </w:rPr>
            <w:t>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03"/>
    <w:rsid w:val="005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D8895857327406182F7EE1B84BFB580">
    <w:name w:val="1D8895857327406182F7EE1B84BFB580"/>
  </w:style>
  <w:style w:type="paragraph" w:customStyle="1" w:styleId="127507815A484374858AB07CC188F9FC">
    <w:name w:val="127507815A484374858AB07CC188F9FC"/>
  </w:style>
  <w:style w:type="paragraph" w:customStyle="1" w:styleId="0EAD55D5A6F646608F1F6D534D64B5C6">
    <w:name w:val="0EAD55D5A6F646608F1F6D534D64B5C6"/>
  </w:style>
  <w:style w:type="paragraph" w:customStyle="1" w:styleId="46D291E3A85D41B0A6461497265425B5">
    <w:name w:val="46D291E3A85D41B0A6461497265425B5"/>
  </w:style>
  <w:style w:type="paragraph" w:customStyle="1" w:styleId="588F5322F6C444E1BCEC8EFC61A5EC3E">
    <w:name w:val="588F5322F6C444E1BCEC8EFC61A5EC3E"/>
  </w:style>
  <w:style w:type="paragraph" w:customStyle="1" w:styleId="3C55C436EC04485C957EEAC1E769010B">
    <w:name w:val="3C55C436EC04485C957EEAC1E769010B"/>
  </w:style>
  <w:style w:type="paragraph" w:customStyle="1" w:styleId="E76113F3956A4918BCCAB78775CD3F72">
    <w:name w:val="E76113F3956A4918BCCAB78775CD3F72"/>
  </w:style>
  <w:style w:type="paragraph" w:customStyle="1" w:styleId="B2E7796463744259A27FC865B028B4EB">
    <w:name w:val="B2E7796463744259A27FC865B028B4EB"/>
  </w:style>
  <w:style w:type="paragraph" w:customStyle="1" w:styleId="8819273F2883473A885D10974F373FE4">
    <w:name w:val="8819273F2883473A885D10974F373F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D8895857327406182F7EE1B84BFB580">
    <w:name w:val="1D8895857327406182F7EE1B84BFB580"/>
  </w:style>
  <w:style w:type="paragraph" w:customStyle="1" w:styleId="127507815A484374858AB07CC188F9FC">
    <w:name w:val="127507815A484374858AB07CC188F9FC"/>
  </w:style>
  <w:style w:type="paragraph" w:customStyle="1" w:styleId="0EAD55D5A6F646608F1F6D534D64B5C6">
    <w:name w:val="0EAD55D5A6F646608F1F6D534D64B5C6"/>
  </w:style>
  <w:style w:type="paragraph" w:customStyle="1" w:styleId="46D291E3A85D41B0A6461497265425B5">
    <w:name w:val="46D291E3A85D41B0A6461497265425B5"/>
  </w:style>
  <w:style w:type="paragraph" w:customStyle="1" w:styleId="588F5322F6C444E1BCEC8EFC61A5EC3E">
    <w:name w:val="588F5322F6C444E1BCEC8EFC61A5EC3E"/>
  </w:style>
  <w:style w:type="paragraph" w:customStyle="1" w:styleId="3C55C436EC04485C957EEAC1E769010B">
    <w:name w:val="3C55C436EC04485C957EEAC1E769010B"/>
  </w:style>
  <w:style w:type="paragraph" w:customStyle="1" w:styleId="E76113F3956A4918BCCAB78775CD3F72">
    <w:name w:val="E76113F3956A4918BCCAB78775CD3F72"/>
  </w:style>
  <w:style w:type="paragraph" w:customStyle="1" w:styleId="B2E7796463744259A27FC865B028B4EB">
    <w:name w:val="B2E7796463744259A27FC865B028B4EB"/>
  </w:style>
  <w:style w:type="paragraph" w:customStyle="1" w:styleId="8819273F2883473A885D10974F373FE4">
    <w:name w:val="8819273F2883473A885D10974F373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909C9-565B-4211-BC24-298BEB85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Cronograma Cátedra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Rec_02</dc:creator>
  <cp:lastModifiedBy>Rec_02</cp:lastModifiedBy>
  <cp:revision>1</cp:revision>
  <dcterms:created xsi:type="dcterms:W3CDTF">2015-07-02T19:18:00Z</dcterms:created>
  <dcterms:modified xsi:type="dcterms:W3CDTF">2015-07-02T19:19:00Z</dcterms:modified>
</cp:coreProperties>
</file>