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FE" w:rsidRDefault="00794AFE" w:rsidP="000F7C6C">
      <w:pPr>
        <w:jc w:val="center"/>
      </w:pPr>
      <w:r>
        <w:rPr>
          <w:rFonts w:ascii="Arial" w:hAnsi="Arial"/>
          <w:b/>
          <w:sz w:val="22"/>
        </w:rPr>
        <w:t>PROGRAMA CÁTEDRA:</w:t>
      </w:r>
      <w:r w:rsidRPr="00794AFE">
        <w:rPr>
          <w:b/>
        </w:rPr>
        <w:t xml:space="preserve"> </w:t>
      </w:r>
      <w:sdt>
        <w:sdtPr>
          <w:rPr>
            <w:rStyle w:val="Estilo6"/>
          </w:rPr>
          <w:alias w:val="Guardar archivo con nombre &quot;Programa Cátedra XXXX&quot;"/>
          <w:tag w:val="Recuerde guardar el Programa con el nombre de archivo &quot;Programa "/>
          <w:id w:val="37397237"/>
          <w:placeholder>
            <w:docPart w:val="F729EE2999F741C7A75EDBA665A12BD5"/>
          </w:placeholder>
        </w:sdtPr>
        <w:sdtEndPr>
          <w:rPr>
            <w:rStyle w:val="Fuentedeprrafopredeter"/>
            <w:rFonts w:ascii="Times New Roman" w:hAnsi="Times New Roman"/>
          </w:rPr>
        </w:sdtEndPr>
        <w:sdtContent>
          <w:sdt>
            <w:sdtPr>
              <w:rPr>
                <w:rStyle w:val="Estilo6"/>
              </w:rPr>
              <w:id w:val="364181333"/>
              <w:placeholder>
                <w:docPart w:val="DefaultPlaceholder_1082065158"/>
              </w:placeholder>
              <w:showingPlcHdr/>
            </w:sdtPr>
            <w:sdtContent>
              <w:r w:rsidR="00207F9F" w:rsidRPr="00026A00">
                <w:rPr>
                  <w:rStyle w:val="Textodelmarcadordeposicin"/>
                  <w:rFonts w:eastAsiaTheme="minorHAnsi"/>
                </w:rPr>
                <w:t>Haga clic aquí para escribir texto.</w:t>
              </w:r>
            </w:sdtContent>
          </w:sdt>
        </w:sdtContent>
      </w:sdt>
    </w:p>
    <w:p w:rsidR="00794AFE" w:rsidRDefault="00794AFE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794AFE" w:rsidTr="00C1483F">
        <w:tc>
          <w:tcPr>
            <w:tcW w:w="4489" w:type="dxa"/>
          </w:tcPr>
          <w:p w:rsidR="00794AFE" w:rsidRPr="00540AE0" w:rsidRDefault="00794AFE" w:rsidP="00C1483F">
            <w:pPr>
              <w:pStyle w:val="Ttulo3"/>
              <w:jc w:val="right"/>
              <w:outlineLvl w:val="2"/>
              <w:rPr>
                <w:rFonts w:ascii="Arial" w:hAnsi="Arial"/>
                <w:b/>
                <w:color w:val="auto"/>
                <w:sz w:val="22"/>
              </w:rPr>
            </w:pPr>
            <w:r>
              <w:rPr>
                <w:rFonts w:ascii="Arial" w:hAnsi="Arial"/>
                <w:b/>
                <w:color w:val="auto"/>
                <w:sz w:val="22"/>
              </w:rPr>
              <w:t>FACULTAD DE</w:t>
            </w:r>
            <w:r w:rsidRPr="00540AE0">
              <w:rPr>
                <w:rFonts w:ascii="Arial" w:hAnsi="Arial"/>
                <w:b/>
                <w:color w:val="auto"/>
                <w:sz w:val="22"/>
              </w:rPr>
              <w:t>:</w:t>
            </w:r>
          </w:p>
        </w:tc>
        <w:tc>
          <w:tcPr>
            <w:tcW w:w="4489" w:type="dxa"/>
          </w:tcPr>
          <w:sdt>
            <w:sdtPr>
              <w:rPr>
                <w:b/>
              </w:rPr>
              <w:id w:val="-1218128266"/>
              <w:placeholder>
                <w:docPart w:val="74514D39F9B94591A0F6EA4446C2A5AF"/>
              </w:placeholder>
            </w:sdtPr>
            <w:sdtEndPr/>
            <w:sdtContent>
              <w:sdt>
                <w:sdtPr>
                  <w:rPr>
                    <w:rStyle w:val="Estilo6"/>
                  </w:rPr>
                  <w:alias w:val="Elija un elemento"/>
                  <w:tag w:val="Elija un elemento"/>
                  <w:id w:val="-2068635896"/>
                  <w:lock w:val="sdtLocked"/>
                  <w:placeholder>
                    <w:docPart w:val="44AAD27B9EFB487495E1EFE7554B3BBB"/>
                  </w:placeholder>
                  <w:showingPlcHdr/>
                  <w:dropDownList>
                    <w:listItem w:value="Elija un elemento."/>
                    <w:listItem w:displayText=" Derecho" w:value=" Derecho"/>
                    <w:listItem w:displayText=" Informática y Diseño" w:value=" Informática y Diseño"/>
                    <w:listItem w:displayText=" Ciencias Empresariales y Gestión Pública" w:value=" Ciencias Empresariales y Gestión Pública"/>
                  </w:dropDownList>
                </w:sdtPr>
                <w:sdtEndPr>
                  <w:rPr>
                    <w:rStyle w:val="Fuentedeprrafopredeter"/>
                    <w:rFonts w:ascii="Times New Roman" w:hAnsi="Times New Roman"/>
                    <w:b/>
                  </w:rPr>
                </w:sdtEndPr>
                <w:sdtContent>
                  <w:p w:rsidR="00794AFE" w:rsidRDefault="0018404A" w:rsidP="00C1483F">
                    <w:r w:rsidRPr="00974380">
                      <w:rPr>
                        <w:rStyle w:val="Textodelmarcadordeposicin"/>
                      </w:rPr>
                      <w:t>Elija un elemento.</w:t>
                    </w:r>
                  </w:p>
                </w:sdtContent>
              </w:sdt>
            </w:sdtContent>
          </w:sdt>
        </w:tc>
      </w:tr>
    </w:tbl>
    <w:p w:rsidR="00794AFE" w:rsidRDefault="00794AFE"/>
    <w:p w:rsidR="00794AFE" w:rsidRDefault="00794AFE"/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1420"/>
        <w:gridCol w:w="138"/>
        <w:gridCol w:w="1275"/>
        <w:gridCol w:w="992"/>
        <w:gridCol w:w="574"/>
        <w:gridCol w:w="560"/>
        <w:gridCol w:w="1248"/>
      </w:tblGrid>
      <w:tr w:rsidR="003953C6" w:rsidTr="00794AFE">
        <w:trPr>
          <w:trHeight w:val="501"/>
        </w:trPr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C6" w:rsidRDefault="00794AFE" w:rsidP="00794AFE">
            <w:pPr>
              <w:pStyle w:val="Ttulo3"/>
              <w:rPr>
                <w:rFonts w:ascii="Arial" w:hAnsi="Arial"/>
                <w:b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br w:type="page"/>
            </w:r>
            <w:r w:rsidR="003953C6">
              <w:rPr>
                <w:rFonts w:ascii="Arial" w:hAnsi="Arial"/>
                <w:b/>
                <w:color w:val="auto"/>
                <w:sz w:val="22"/>
              </w:rPr>
              <w:t>Carrera:</w:t>
            </w:r>
          </w:p>
        </w:tc>
        <w:sdt>
          <w:sdtPr>
            <w:rPr>
              <w:b/>
            </w:rPr>
            <w:id w:val="-1891412154"/>
            <w:placeholder>
              <w:docPart w:val="EB9C67D4545B446C8AC31CC52CE90378"/>
            </w:placeholder>
          </w:sdtPr>
          <w:sdtEndPr/>
          <w:sdtContent>
            <w:tc>
              <w:tcPr>
                <w:tcW w:w="6207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b/>
                  </w:rPr>
                  <w:id w:val="1568999273"/>
                  <w:placeholder>
                    <w:docPart w:val="DD9F6FFE5FEF4087A4AD5C3FCFEF9A52"/>
                  </w:placeholder>
                </w:sdtPr>
                <w:sdtEndPr/>
                <w:sdtContent>
                  <w:sdt>
                    <w:sdtPr>
                      <w:rPr>
                        <w:b/>
                      </w:rPr>
                      <w:id w:val="-1642344823"/>
                      <w:placeholder>
                        <w:docPart w:val="4D502348B3BC44C6885E412E9AFAC7AD"/>
                      </w:placeholder>
                    </w:sdtPr>
                    <w:sdtEndPr/>
                    <w:sdtContent>
                      <w:sdt>
                        <w:sdtPr>
                          <w:rPr>
                            <w:rStyle w:val="Estilo6"/>
                          </w:rPr>
                          <w:id w:val="328256194"/>
                          <w:lock w:val="sdtLocked"/>
                          <w:placeholder>
                            <w:docPart w:val="F80864110F8A4E05B5F0210FE40ACF56"/>
                          </w:placeholder>
                          <w:showingPlcHdr/>
                          <w:dropDownList>
                            <w:listItem w:value="Elija un elemento."/>
                            <w:listItem w:displayText="Procuración y Abogacía" w:value="Procuración y Abogacía"/>
                            <w:listItem w:displayText="Licenciatura en Sistemas de Información" w:value="Licenciatura en Sistemas de Información"/>
                            <w:listItem w:displayText="Licenciatura en Diseño" w:value="Licenciatura en Diseño"/>
                            <w:listItem w:displayText="Licenciatura en Administración de Empresas" w:value="Licenciatura en Administración de Empresas"/>
                            <w:listItem w:displayText="Licenciatura en Comercio Internacional" w:value="Licenciatura en Comercio Internacional"/>
                            <w:listItem w:displayText="Corredor público, inmobiliario y martillero" w:value="Corredor público, inmobiliario y martillero"/>
                            <w:listItem w:displayText="Contador Público Nacional" w:value="Contador Público Nacional"/>
                            <w:listItem w:displayText="Licenciatura en Relaciones Públicas" w:value="Licenciatura en Relaciones Públicas"/>
                            <w:listItem w:displayText="Licenciatura en Relaciones Humanas" w:value="Licenciatura en Relaciones Humanas"/>
                            <w:listItem w:displayText="Licenciatura en Turismo" w:value="Licenciatura en Turismo"/>
                            <w:listItem w:displayText="Licenciatura en Relaciones Internacionales" w:value="Licenciatura en Relaciones Internacionales"/>
                          </w:dropDownList>
                        </w:sdtPr>
                        <w:sdtEndPr>
                          <w:rPr>
                            <w:rStyle w:val="Fuentedeprrafopredeter"/>
                            <w:rFonts w:ascii="Times New Roman" w:hAnsi="Times New Roman"/>
                            <w:b/>
                          </w:rPr>
                        </w:sdtEndPr>
                        <w:sdtContent>
                          <w:p w:rsidR="003953C6" w:rsidRDefault="000F7C6C" w:rsidP="00794AFE">
                            <w:pPr>
                              <w:rPr>
                                <w:b/>
                              </w:rPr>
                            </w:pPr>
                            <w:r w:rsidRPr="004D4D75">
                              <w:rPr>
                                <w:rStyle w:val="Textodelmarcadordeposicin"/>
                                <w:rFonts w:eastAsiaTheme="minorHAnsi"/>
                              </w:rPr>
                              <w:t>Elija un elemento.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tc>
          </w:sdtContent>
        </w:sdt>
      </w:tr>
      <w:tr w:rsidR="003953C6" w:rsidTr="00794AFE">
        <w:trPr>
          <w:trHeight w:val="500"/>
        </w:trPr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53C6" w:rsidRDefault="003953C6" w:rsidP="00794AFE">
            <w:pPr>
              <w:pStyle w:val="Ttulo3"/>
              <w:rPr>
                <w:rFonts w:ascii="Arial" w:hAnsi="Arial"/>
                <w:b/>
                <w:color w:val="auto"/>
                <w:sz w:val="22"/>
              </w:rPr>
            </w:pPr>
            <w:r>
              <w:rPr>
                <w:rFonts w:ascii="Arial" w:hAnsi="Arial"/>
                <w:b/>
                <w:color w:val="auto"/>
                <w:sz w:val="22"/>
              </w:rPr>
              <w:t>Área: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3C6" w:rsidRDefault="003953C6" w:rsidP="00794AFE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53C6" w:rsidRDefault="003953C6" w:rsidP="00794AFE">
            <w:pPr>
              <w:pStyle w:val="Ttulo3"/>
              <w:rPr>
                <w:rFonts w:ascii="Arial" w:hAnsi="Arial"/>
                <w:b/>
                <w:color w:val="auto"/>
                <w:sz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C6" w:rsidRDefault="003953C6" w:rsidP="00794AFE">
            <w:pPr>
              <w:rPr>
                <w:b/>
              </w:rPr>
            </w:pPr>
          </w:p>
        </w:tc>
      </w:tr>
      <w:tr w:rsidR="003953C6" w:rsidTr="00794AFE">
        <w:trPr>
          <w:trHeight w:val="500"/>
        </w:trPr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7135" w:rsidRDefault="003953C6" w:rsidP="0083713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Carácter:</w:t>
            </w:r>
            <w:r w:rsidR="00837135">
              <w:t xml:space="preserve"> </w:t>
            </w:r>
          </w:p>
          <w:p w:rsidR="003953C6" w:rsidRDefault="003953C6" w:rsidP="00837135">
            <w:pPr>
              <w:pStyle w:val="Ttulo3"/>
              <w:rPr>
                <w:rFonts w:ascii="Arial" w:hAnsi="Arial"/>
                <w:b/>
                <w:color w:val="auto"/>
                <w:sz w:val="22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sdt>
            <w:sdtPr>
              <w:id w:val="58518486"/>
              <w:placeholder>
                <w:docPart w:val="88E895104B8146A88D5756FF1F157F6F"/>
              </w:placeholder>
            </w:sdtPr>
            <w:sdtEndPr/>
            <w:sdtContent>
              <w:p w:rsidR="00837135" w:rsidRDefault="00837135" w:rsidP="00837135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  <w:sdt>
                  <w:sdtPr>
                    <w:rPr>
                      <w:b/>
                    </w:rPr>
                    <w:id w:val="896786509"/>
                    <w:placeholder>
                      <w:docPart w:val="28F2EFCEC3464AECB014396FC2AC7535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</w:rPr>
                        <w:id w:val="1508331365"/>
                        <w:placeholder>
                          <w:docPart w:val="86C44040A4E54CA89F3607DFFF16A453"/>
                        </w:placeholder>
                        <w:showingPlcHdr/>
                        <w:dropDownList>
                          <w:listItem w:value="Elija un elemento."/>
                          <w:listItem w:displayText="Optativo" w:value="Optativo"/>
                          <w:listItem w:displayText="Obligatorio" w:value="Obligatorio"/>
                        </w:dropDownList>
                      </w:sdtPr>
                      <w:sdtEndPr/>
                      <w:sdtContent>
                        <w:r w:rsidRPr="004D4D75">
                          <w:rPr>
                            <w:rStyle w:val="Textodelmarcadordeposicin"/>
                            <w:rFonts w:eastAsiaTheme="minorHAnsi"/>
                          </w:rPr>
                          <w:t>Elija un elemento.</w:t>
                        </w:r>
                      </w:sdtContent>
                    </w:sdt>
                  </w:sdtContent>
                </w:sdt>
              </w:p>
              <w:p w:rsidR="003953C6" w:rsidRDefault="00837135" w:rsidP="00837135">
                <w:r>
                  <w:t xml:space="preserve"> </w:t>
                </w:r>
              </w:p>
            </w:sdtContent>
          </w:sdt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53C6" w:rsidRDefault="003953C6" w:rsidP="00794AFE">
            <w:pPr>
              <w:pStyle w:val="Ttulo3"/>
              <w:rPr>
                <w:rFonts w:ascii="Arial" w:hAnsi="Arial"/>
                <w:b/>
                <w:color w:val="auto"/>
                <w:sz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C6" w:rsidRDefault="003953C6" w:rsidP="00794AFE">
            <w:pPr>
              <w:rPr>
                <w:b/>
              </w:rPr>
            </w:pPr>
          </w:p>
        </w:tc>
      </w:tr>
      <w:tr w:rsidR="00837135" w:rsidTr="00794AFE">
        <w:trPr>
          <w:trHeight w:val="500"/>
        </w:trPr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135" w:rsidRDefault="00837135" w:rsidP="0083713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Año:</w:t>
            </w:r>
            <w:r>
              <w:t xml:space="preserve"> </w:t>
            </w:r>
          </w:p>
          <w:p w:rsidR="00837135" w:rsidRDefault="00837135" w:rsidP="00837135">
            <w:pPr>
              <w:pStyle w:val="Ttulo3"/>
              <w:rPr>
                <w:rFonts w:ascii="Arial" w:hAnsi="Arial"/>
                <w:b/>
                <w:color w:val="auto"/>
                <w:sz w:val="22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312601347"/>
              <w:placeholder>
                <w:docPart w:val="16A11CCF48694BB89D0039C6A036D89B"/>
              </w:placeholder>
            </w:sdtPr>
            <w:sdtEndPr/>
            <w:sdtContent>
              <w:p w:rsidR="00837135" w:rsidRDefault="00837135" w:rsidP="00837135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  <w:sdt>
                  <w:sdtPr>
                    <w:rPr>
                      <w:b/>
                    </w:rPr>
                    <w:id w:val="974178029"/>
                    <w:placeholder>
                      <w:docPart w:val="A50A290011954A2390C70661AE2F17D7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</w:rPr>
                        <w:id w:val="-372313459"/>
                        <w:placeholder>
                          <w:docPart w:val="59EA168A8618419ABA5503A097808A1D"/>
                        </w:placeholder>
                        <w:showingPlcHdr/>
                        <w:dropDownList>
                          <w:listItem w:value="Elija un elemento."/>
                          <w:listItem w:displayText="1º año" w:value="1º año"/>
                          <w:listItem w:displayText="2º año" w:value="2º año"/>
                          <w:listItem w:displayText="3º año" w:value="3º año"/>
                          <w:listItem w:displayText="4º año" w:value="4º año"/>
                        </w:dropDownList>
                      </w:sdtPr>
                      <w:sdtEndPr/>
                      <w:sdtContent>
                        <w:r w:rsidRPr="004D4D75">
                          <w:rPr>
                            <w:rStyle w:val="Textodelmarcadordeposicin"/>
                            <w:rFonts w:eastAsiaTheme="minorHAnsi"/>
                          </w:rPr>
                          <w:t>Elija un elemento.</w:t>
                        </w:r>
                      </w:sdtContent>
                    </w:sdt>
                  </w:sdtContent>
                </w:sdt>
              </w:p>
              <w:p w:rsidR="00837135" w:rsidRDefault="00837135" w:rsidP="00837135">
                <w:r>
                  <w:t xml:space="preserve"> </w:t>
                </w:r>
              </w:p>
            </w:sdtContent>
          </w:sdt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35" w:rsidRDefault="00837135" w:rsidP="00794AF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Régimen: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1774513491"/>
              <w:placeholder>
                <w:docPart w:val="87E28A0B919E4A7F968BAD9E75279AEA"/>
              </w:placeholder>
            </w:sdtPr>
            <w:sdtEndPr/>
            <w:sdtContent>
              <w:p w:rsidR="00837135" w:rsidRDefault="00837135" w:rsidP="007231FE">
                <w:pPr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  <w:p w:rsidR="00837135" w:rsidRDefault="00837135" w:rsidP="007231FE">
                <w:pPr>
                  <w:rPr>
                    <w:rFonts w:ascii="Arial" w:hAnsi="Arial"/>
                    <w:b/>
                    <w:sz w:val="22"/>
                  </w:rPr>
                </w:pPr>
                <w:r>
                  <w:t xml:space="preserve"> </w:t>
                </w:r>
                <w:sdt>
                  <w:sdtPr>
                    <w:rPr>
                      <w:b/>
                    </w:rPr>
                    <w:id w:val="1008026867"/>
                    <w:placeholder>
                      <w:docPart w:val="236E81507E3A43679CADD2EF91AD2F75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</w:rPr>
                        <w:id w:val="1707753361"/>
                        <w:placeholder>
                          <w:docPart w:val="E891AE4075BE409A95B40BCC0C4CCF7C"/>
                        </w:placeholder>
                        <w:showingPlcHdr/>
                        <w:dropDownList>
                          <w:listItem w:value="Elija un elemento."/>
                          <w:listItem w:displayText="Anual" w:value="Anual"/>
                          <w:listItem w:displayText="Semestral" w:value="Semestral"/>
                        </w:dropDownList>
                      </w:sdtPr>
                      <w:sdtEndPr/>
                      <w:sdtContent>
                        <w:r w:rsidR="00B60B0D" w:rsidRPr="004D4D75">
                          <w:rPr>
                            <w:rStyle w:val="Textodelmarcadordeposicin"/>
                            <w:rFonts w:eastAsiaTheme="minorHAnsi"/>
                          </w:rPr>
                          <w:t>Elija un elemento.</w:t>
                        </w:r>
                      </w:sdtContent>
                    </w:sdt>
                  </w:sdtContent>
                </w:sdt>
              </w:p>
            </w:sdtContent>
          </w:sdt>
          <w:p w:rsidR="00837135" w:rsidRDefault="00837135" w:rsidP="007231FE">
            <w:pPr>
              <w:pStyle w:val="Ttulo3"/>
              <w:rPr>
                <w:rFonts w:ascii="Arial" w:hAnsi="Arial"/>
                <w:b/>
                <w:color w:val="auto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35" w:rsidRDefault="00837135" w:rsidP="00794AFE">
            <w:pPr>
              <w:pStyle w:val="Ttulo3"/>
              <w:rPr>
                <w:rFonts w:ascii="Arial" w:hAnsi="Arial"/>
                <w:b/>
                <w:color w:val="auto"/>
                <w:sz w:val="22"/>
              </w:rPr>
            </w:pPr>
            <w:r>
              <w:rPr>
                <w:rFonts w:ascii="Arial" w:hAnsi="Arial"/>
                <w:b/>
                <w:color w:val="auto"/>
                <w:sz w:val="22"/>
              </w:rPr>
              <w:t>Cursado:</w:t>
            </w:r>
          </w:p>
        </w:tc>
        <w:sdt>
          <w:sdtPr>
            <w:id w:val="778216942"/>
            <w:placeholder>
              <w:docPart w:val="8F37356067CF4F478E3F9C68D49939D8"/>
            </w:placeholder>
            <w:showingPlcHdr/>
            <w:dropDownList>
              <w:listItem w:value="Elija un elemento."/>
              <w:listItem w:displayText="Anual" w:value="Anual"/>
              <w:listItem w:displayText="Primer semestre" w:value="Primer semestre"/>
              <w:listItem w:displayText="Segundo semestre" w:value="Segundo semestre"/>
            </w:dropDownList>
          </w:sdtPr>
          <w:sdtEndPr/>
          <w:sdtContent>
            <w:tc>
              <w:tcPr>
                <w:tcW w:w="124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37135" w:rsidRDefault="00837135" w:rsidP="009C4006">
                <w:r w:rsidRPr="00E1460C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37135" w:rsidTr="00794AFE">
        <w:trPr>
          <w:trHeight w:val="500"/>
        </w:trPr>
        <w:tc>
          <w:tcPr>
            <w:tcW w:w="2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37135" w:rsidRDefault="00837135" w:rsidP="00794AFE">
            <w:pPr>
              <w:pStyle w:val="Ttulo3"/>
              <w:rPr>
                <w:rFonts w:ascii="Arial" w:hAnsi="Arial"/>
                <w:b/>
                <w:color w:val="auto"/>
                <w:sz w:val="22"/>
              </w:rPr>
            </w:pPr>
            <w:r>
              <w:rPr>
                <w:rFonts w:ascii="Arial" w:hAnsi="Arial"/>
                <w:b/>
                <w:color w:val="auto"/>
                <w:sz w:val="22"/>
              </w:rPr>
              <w:t>Carga Horaria Total: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135" w:rsidRDefault="00837135" w:rsidP="00794AFE">
            <w:pPr>
              <w:rPr>
                <w:noProof/>
              </w:rPr>
            </w:pP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35" w:rsidRDefault="00837135" w:rsidP="00794AFE">
            <w:pPr>
              <w:rPr>
                <w:b/>
              </w:rPr>
            </w:pPr>
            <w:r>
              <w:rPr>
                <w:rFonts w:ascii="Arial" w:hAnsi="Arial"/>
                <w:b/>
                <w:sz w:val="22"/>
              </w:rPr>
              <w:t>Carga Horaria Semanal: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135" w:rsidRDefault="00837135" w:rsidP="00207F9F">
            <w:r>
              <w:t xml:space="preserve"> </w:t>
            </w:r>
          </w:p>
        </w:tc>
      </w:tr>
      <w:tr w:rsidR="00837135" w:rsidTr="00794AFE">
        <w:trPr>
          <w:trHeight w:val="500"/>
        </w:trPr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37135" w:rsidRDefault="00837135" w:rsidP="00794AFE">
            <w:pPr>
              <w:pStyle w:val="Ttulo3"/>
              <w:rPr>
                <w:rFonts w:ascii="Arial" w:hAnsi="Arial"/>
                <w:b/>
                <w:color w:val="auto"/>
                <w:sz w:val="22"/>
              </w:rPr>
            </w:pPr>
            <w:r>
              <w:rPr>
                <w:rFonts w:ascii="Arial" w:hAnsi="Arial"/>
                <w:b/>
                <w:color w:val="auto"/>
                <w:sz w:val="22"/>
              </w:rPr>
              <w:t xml:space="preserve">Carga horaria total de actividades teóricas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7135" w:rsidRDefault="00837135" w:rsidP="00794AFE"/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7135" w:rsidRDefault="00837135" w:rsidP="00794AFE">
            <w:r>
              <w:rPr>
                <w:rFonts w:ascii="Arial" w:hAnsi="Arial"/>
                <w:b/>
                <w:sz w:val="22"/>
              </w:rPr>
              <w:t>Carga Horaria Semanal: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35" w:rsidRDefault="00837135" w:rsidP="00794AFE"/>
        </w:tc>
      </w:tr>
      <w:tr w:rsidR="00837135" w:rsidTr="00794AFE">
        <w:trPr>
          <w:trHeight w:val="500"/>
        </w:trPr>
        <w:tc>
          <w:tcPr>
            <w:tcW w:w="29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135" w:rsidRDefault="00837135" w:rsidP="00794AFE">
            <w:pPr>
              <w:pStyle w:val="Ttulo3"/>
              <w:rPr>
                <w:rFonts w:ascii="Arial" w:hAnsi="Arial"/>
                <w:b/>
                <w:color w:val="auto"/>
                <w:sz w:val="22"/>
              </w:rPr>
            </w:pPr>
            <w:r>
              <w:rPr>
                <w:rFonts w:ascii="Arial" w:hAnsi="Arial"/>
                <w:b/>
                <w:color w:val="auto"/>
                <w:sz w:val="22"/>
              </w:rPr>
              <w:t>Carga horaria total  de actividades prácticas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7135" w:rsidRDefault="00837135" w:rsidP="00207F9F"/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7135" w:rsidRDefault="00837135" w:rsidP="00794AFE">
            <w:pPr>
              <w:ind w:left="30"/>
            </w:pPr>
            <w:r>
              <w:rPr>
                <w:rFonts w:ascii="Arial" w:hAnsi="Arial"/>
                <w:b/>
                <w:sz w:val="22"/>
              </w:rPr>
              <w:t>Carga Horaria Semanal: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35" w:rsidRDefault="00837135" w:rsidP="00794AFE"/>
        </w:tc>
      </w:tr>
      <w:tr w:rsidR="00837135" w:rsidTr="00794AFE">
        <w:trPr>
          <w:trHeight w:val="500"/>
        </w:trPr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135" w:rsidRDefault="00837135" w:rsidP="00794AFE">
            <w:pPr>
              <w:pStyle w:val="Ttulo3"/>
              <w:rPr>
                <w:rFonts w:ascii="Arial" w:hAnsi="Arial"/>
                <w:b/>
                <w:color w:val="auto"/>
                <w:sz w:val="22"/>
              </w:rPr>
            </w:pPr>
            <w:r>
              <w:rPr>
                <w:rFonts w:ascii="Arial" w:hAnsi="Arial"/>
                <w:b/>
                <w:color w:val="auto"/>
                <w:sz w:val="22"/>
              </w:rPr>
              <w:t>Correlativas Precedentes:</w:t>
            </w:r>
          </w:p>
        </w:tc>
        <w:tc>
          <w:tcPr>
            <w:tcW w:w="6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35" w:rsidRDefault="00837135" w:rsidP="00794AFE"/>
        </w:tc>
      </w:tr>
      <w:tr w:rsidR="00837135" w:rsidTr="00794AFE">
        <w:trPr>
          <w:trHeight w:val="500"/>
        </w:trPr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135" w:rsidRDefault="00837135" w:rsidP="00794AFE">
            <w:pPr>
              <w:pStyle w:val="Ttulo3"/>
              <w:rPr>
                <w:rFonts w:ascii="Arial" w:hAnsi="Arial"/>
                <w:b/>
                <w:color w:val="auto"/>
                <w:sz w:val="22"/>
              </w:rPr>
            </w:pPr>
            <w:r>
              <w:rPr>
                <w:rFonts w:ascii="Arial" w:hAnsi="Arial"/>
                <w:b/>
                <w:color w:val="auto"/>
                <w:sz w:val="22"/>
              </w:rPr>
              <w:t>Profesor/es:</w:t>
            </w:r>
          </w:p>
        </w:tc>
        <w:tc>
          <w:tcPr>
            <w:tcW w:w="6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35" w:rsidRDefault="00837135" w:rsidP="00794AFE">
            <w:pPr>
              <w:rPr>
                <w:noProof/>
              </w:rPr>
            </w:pPr>
          </w:p>
          <w:p w:rsidR="00837135" w:rsidRDefault="00837135" w:rsidP="00794AFE">
            <w:pPr>
              <w:rPr>
                <w:noProof/>
              </w:rPr>
            </w:pPr>
          </w:p>
        </w:tc>
      </w:tr>
      <w:tr w:rsidR="00837135" w:rsidTr="00794AFE">
        <w:trPr>
          <w:trHeight w:val="500"/>
        </w:trPr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135" w:rsidRDefault="00837135" w:rsidP="00794AFE">
            <w:pPr>
              <w:pStyle w:val="Ttulo3"/>
              <w:rPr>
                <w:rFonts w:ascii="Arial" w:hAnsi="Arial"/>
                <w:b/>
                <w:color w:val="auto"/>
                <w:sz w:val="22"/>
              </w:rPr>
            </w:pPr>
            <w:r>
              <w:rPr>
                <w:rFonts w:ascii="Arial" w:hAnsi="Arial"/>
                <w:b/>
                <w:color w:val="auto"/>
                <w:sz w:val="22"/>
              </w:rPr>
              <w:t>Ciclo Académico:</w:t>
            </w:r>
          </w:p>
        </w:tc>
        <w:tc>
          <w:tcPr>
            <w:tcW w:w="6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135" w:rsidRDefault="00837135" w:rsidP="0082404A">
            <w:pPr>
              <w:rPr>
                <w:noProof/>
              </w:rPr>
            </w:pPr>
          </w:p>
          <w:p w:rsidR="00837135" w:rsidRDefault="00837135" w:rsidP="0082404A">
            <w:pPr>
              <w:rPr>
                <w:noProof/>
              </w:rPr>
            </w:pPr>
            <w:bookmarkStart w:id="0" w:name="_GoBack"/>
            <w:bookmarkEnd w:id="0"/>
          </w:p>
          <w:p w:rsidR="00837135" w:rsidRDefault="00837135" w:rsidP="00794AFE">
            <w:pPr>
              <w:pStyle w:val="Ttulo3"/>
              <w:rPr>
                <w:rFonts w:ascii="Arial" w:hAnsi="Arial"/>
                <w:color w:val="auto"/>
                <w:sz w:val="22"/>
              </w:rPr>
            </w:pPr>
          </w:p>
        </w:tc>
      </w:tr>
    </w:tbl>
    <w:p w:rsidR="00AA2B12" w:rsidRDefault="00AA2B12" w:rsidP="005378DB">
      <w:pPr>
        <w:rPr>
          <w:rFonts w:ascii="Arial" w:hAnsi="Arial" w:cs="Arial"/>
          <w:b/>
          <w:sz w:val="24"/>
          <w:szCs w:val="24"/>
        </w:rPr>
      </w:pPr>
    </w:p>
    <w:p w:rsidR="001C4B8E" w:rsidRDefault="005378DB" w:rsidP="002C27E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FUNDAMENTACIÓ</w:t>
      </w:r>
      <w:r w:rsidR="001C4B8E">
        <w:rPr>
          <w:rFonts w:ascii="Arial" w:hAnsi="Arial" w:cs="Arial"/>
          <w:b/>
          <w:sz w:val="24"/>
          <w:szCs w:val="24"/>
        </w:rPr>
        <w:t>N</w:t>
      </w:r>
      <w:r w:rsidR="00736490">
        <w:rPr>
          <w:rFonts w:ascii="Arial" w:hAnsi="Arial" w:cs="Arial"/>
          <w:b/>
          <w:sz w:val="24"/>
          <w:szCs w:val="24"/>
        </w:rPr>
        <w:t xml:space="preserve">: </w:t>
      </w:r>
    </w:p>
    <w:p w:rsidR="00736490" w:rsidRDefault="00736490" w:rsidP="002C27E4">
      <w:pPr>
        <w:rPr>
          <w:rFonts w:ascii="Arial" w:hAnsi="Arial" w:cs="Arial"/>
          <w:b/>
          <w:sz w:val="24"/>
          <w:szCs w:val="24"/>
        </w:rPr>
      </w:pPr>
    </w:p>
    <w:p w:rsidR="005378DB" w:rsidRDefault="005378DB" w:rsidP="002C27E4">
      <w:r>
        <w:rPr>
          <w:rFonts w:ascii="Arial" w:hAnsi="Arial" w:cs="Arial"/>
          <w:b/>
          <w:sz w:val="24"/>
          <w:szCs w:val="24"/>
        </w:rPr>
        <w:t>OBJETIVOS</w:t>
      </w:r>
      <w:r w:rsidR="00B60B0D">
        <w:t>:</w:t>
      </w:r>
      <w:r w:rsidR="00537C8C">
        <w:t xml:space="preserve"> </w:t>
      </w:r>
    </w:p>
    <w:p w:rsidR="002C27E4" w:rsidRDefault="002C27E4" w:rsidP="00493B5A">
      <w:pPr>
        <w:jc w:val="center"/>
        <w:rPr>
          <w:rFonts w:ascii="Arial" w:hAnsi="Arial" w:cs="Arial"/>
          <w:b/>
          <w:sz w:val="24"/>
          <w:szCs w:val="24"/>
        </w:rPr>
      </w:pPr>
    </w:p>
    <w:p w:rsidR="00493B5A" w:rsidRDefault="00D71EFC" w:rsidP="00493B5A">
      <w:pPr>
        <w:jc w:val="center"/>
      </w:pPr>
      <w:r>
        <w:rPr>
          <w:rFonts w:ascii="Arial" w:hAnsi="Arial" w:cs="Arial"/>
          <w:b/>
          <w:sz w:val="24"/>
          <w:szCs w:val="24"/>
        </w:rPr>
        <w:t>CONTENIDOS</w:t>
      </w: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5378DB" w:rsidRPr="00BA548D" w:rsidTr="000F7C6C">
        <w:trPr>
          <w:cantSplit/>
          <w:trHeight w:val="491"/>
        </w:trPr>
        <w:tc>
          <w:tcPr>
            <w:tcW w:w="9180" w:type="dxa"/>
            <w:tcBorders>
              <w:top w:val="single" w:sz="4" w:space="0" w:color="auto"/>
            </w:tcBorders>
            <w:vAlign w:val="center"/>
          </w:tcPr>
          <w:p w:rsidR="005378DB" w:rsidRPr="000F7C6C" w:rsidRDefault="005378DB" w:rsidP="009932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 I</w:t>
            </w:r>
            <w:r w:rsidR="002C27E4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5378DB" w:rsidRPr="00BA548D" w:rsidTr="000F7C6C">
        <w:trPr>
          <w:cantSplit/>
          <w:trHeight w:val="501"/>
        </w:trPr>
        <w:tc>
          <w:tcPr>
            <w:tcW w:w="9180" w:type="dxa"/>
            <w:vAlign w:val="center"/>
          </w:tcPr>
          <w:p w:rsidR="005378DB" w:rsidRPr="00BA548D" w:rsidRDefault="005378DB" w:rsidP="002C27E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78DB" w:rsidRPr="00BA548D" w:rsidTr="000F7C6C">
        <w:trPr>
          <w:cantSplit/>
          <w:trHeight w:val="500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:rsidR="005378DB" w:rsidRPr="00BA548D" w:rsidRDefault="005378DB" w:rsidP="009932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48D">
              <w:rPr>
                <w:rFonts w:ascii="Arial" w:hAnsi="Arial" w:cs="Arial"/>
                <w:b/>
                <w:sz w:val="24"/>
                <w:szCs w:val="24"/>
              </w:rPr>
              <w:t>Bibliografía</w:t>
            </w:r>
            <w:r w:rsidR="0082404A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2C27E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C27E4" w:rsidRPr="00BA548D" w:rsidTr="000F7C6C">
        <w:trPr>
          <w:cantSplit/>
          <w:trHeight w:val="491"/>
        </w:trPr>
        <w:tc>
          <w:tcPr>
            <w:tcW w:w="9180" w:type="dxa"/>
            <w:tcBorders>
              <w:top w:val="single" w:sz="4" w:space="0" w:color="auto"/>
            </w:tcBorders>
            <w:vAlign w:val="center"/>
          </w:tcPr>
          <w:p w:rsidR="002C27E4" w:rsidRPr="000F7C6C" w:rsidRDefault="002C27E4" w:rsidP="009932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Unidad II: </w:t>
            </w:r>
          </w:p>
        </w:tc>
      </w:tr>
      <w:tr w:rsidR="002C27E4" w:rsidRPr="00BA548D" w:rsidTr="000F7C6C">
        <w:trPr>
          <w:cantSplit/>
          <w:trHeight w:val="501"/>
        </w:trPr>
        <w:tc>
          <w:tcPr>
            <w:tcW w:w="9180" w:type="dxa"/>
            <w:vAlign w:val="center"/>
          </w:tcPr>
          <w:p w:rsidR="002C27E4" w:rsidRPr="00BA548D" w:rsidRDefault="002C27E4" w:rsidP="00AD0B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27E4" w:rsidRPr="00BA548D" w:rsidTr="000F7C6C">
        <w:trPr>
          <w:cantSplit/>
          <w:trHeight w:val="500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:rsidR="002C27E4" w:rsidRPr="00BA548D" w:rsidRDefault="002C27E4" w:rsidP="009932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48D">
              <w:rPr>
                <w:rFonts w:ascii="Arial" w:hAnsi="Arial" w:cs="Arial"/>
                <w:b/>
                <w:sz w:val="24"/>
                <w:szCs w:val="24"/>
              </w:rPr>
              <w:t>Bibliografía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2C27E4" w:rsidRPr="00BA548D" w:rsidTr="000F7C6C">
        <w:trPr>
          <w:cantSplit/>
          <w:trHeight w:val="491"/>
        </w:trPr>
        <w:tc>
          <w:tcPr>
            <w:tcW w:w="9180" w:type="dxa"/>
            <w:tcBorders>
              <w:top w:val="single" w:sz="4" w:space="0" w:color="auto"/>
            </w:tcBorders>
            <w:vAlign w:val="center"/>
          </w:tcPr>
          <w:p w:rsidR="002C27E4" w:rsidRPr="000F7C6C" w:rsidRDefault="002C27E4" w:rsidP="009932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Unidad III: </w:t>
            </w:r>
          </w:p>
        </w:tc>
      </w:tr>
      <w:tr w:rsidR="002C27E4" w:rsidRPr="00BA548D" w:rsidTr="000F7C6C">
        <w:trPr>
          <w:cantSplit/>
          <w:trHeight w:val="501"/>
        </w:trPr>
        <w:tc>
          <w:tcPr>
            <w:tcW w:w="9180" w:type="dxa"/>
            <w:vAlign w:val="center"/>
          </w:tcPr>
          <w:p w:rsidR="002C27E4" w:rsidRPr="00BA548D" w:rsidRDefault="002C27E4" w:rsidP="00AD0B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27E4" w:rsidRPr="00BA548D" w:rsidTr="0061225C">
        <w:trPr>
          <w:cantSplit/>
          <w:trHeight w:val="500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:rsidR="002C27E4" w:rsidRPr="00BA548D" w:rsidRDefault="002C27E4" w:rsidP="009932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48D">
              <w:rPr>
                <w:rFonts w:ascii="Arial" w:hAnsi="Arial" w:cs="Arial"/>
                <w:b/>
                <w:sz w:val="24"/>
                <w:szCs w:val="24"/>
              </w:rPr>
              <w:lastRenderedPageBreak/>
              <w:t>Bibliografía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2C27E4" w:rsidRPr="00BA548D" w:rsidTr="000F7C6C">
        <w:trPr>
          <w:cantSplit/>
          <w:trHeight w:val="491"/>
        </w:trPr>
        <w:tc>
          <w:tcPr>
            <w:tcW w:w="9180" w:type="dxa"/>
            <w:tcBorders>
              <w:top w:val="single" w:sz="4" w:space="0" w:color="auto"/>
            </w:tcBorders>
            <w:vAlign w:val="center"/>
          </w:tcPr>
          <w:p w:rsidR="002C27E4" w:rsidRPr="000F7C6C" w:rsidRDefault="002C27E4" w:rsidP="009932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Unidad IV: </w:t>
            </w:r>
          </w:p>
        </w:tc>
      </w:tr>
      <w:tr w:rsidR="002C27E4" w:rsidRPr="00BA548D" w:rsidTr="000F7C6C">
        <w:trPr>
          <w:cantSplit/>
          <w:trHeight w:val="500"/>
        </w:trPr>
        <w:tc>
          <w:tcPr>
            <w:tcW w:w="9180" w:type="dxa"/>
            <w:vAlign w:val="center"/>
          </w:tcPr>
          <w:p w:rsidR="002C27E4" w:rsidRPr="00BA548D" w:rsidRDefault="002C27E4" w:rsidP="00AD0B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27E4" w:rsidRPr="00BA548D" w:rsidTr="00596FFB">
        <w:trPr>
          <w:cantSplit/>
          <w:trHeight w:val="500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:rsidR="002C27E4" w:rsidRPr="00BA548D" w:rsidRDefault="002C27E4" w:rsidP="009932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48D">
              <w:rPr>
                <w:rFonts w:ascii="Arial" w:hAnsi="Arial" w:cs="Arial"/>
                <w:b/>
                <w:sz w:val="24"/>
                <w:szCs w:val="24"/>
              </w:rPr>
              <w:t>Bibliografía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2C27E4" w:rsidRPr="00BA548D" w:rsidTr="000F7C6C">
        <w:trPr>
          <w:cantSplit/>
          <w:trHeight w:val="500"/>
        </w:trPr>
        <w:tc>
          <w:tcPr>
            <w:tcW w:w="9180" w:type="dxa"/>
            <w:tcBorders>
              <w:top w:val="single" w:sz="4" w:space="0" w:color="auto"/>
            </w:tcBorders>
            <w:vAlign w:val="center"/>
          </w:tcPr>
          <w:p w:rsidR="002C27E4" w:rsidRPr="000F7C6C" w:rsidRDefault="002C27E4" w:rsidP="009932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Unidad V: </w:t>
            </w:r>
          </w:p>
        </w:tc>
      </w:tr>
      <w:tr w:rsidR="002C27E4" w:rsidRPr="00BA548D" w:rsidTr="000F7C6C">
        <w:trPr>
          <w:cantSplit/>
          <w:trHeight w:val="500"/>
        </w:trPr>
        <w:tc>
          <w:tcPr>
            <w:tcW w:w="9180" w:type="dxa"/>
            <w:vAlign w:val="center"/>
          </w:tcPr>
          <w:p w:rsidR="002C27E4" w:rsidRPr="00BA548D" w:rsidRDefault="002C27E4" w:rsidP="00AD0B0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27E4" w:rsidRPr="00BA548D" w:rsidTr="000F7C6C">
        <w:trPr>
          <w:cantSplit/>
          <w:trHeight w:val="500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:rsidR="002C27E4" w:rsidRPr="00BA548D" w:rsidRDefault="002C27E4" w:rsidP="009932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48D">
              <w:rPr>
                <w:rFonts w:ascii="Arial" w:hAnsi="Arial" w:cs="Arial"/>
                <w:b/>
                <w:sz w:val="24"/>
                <w:szCs w:val="24"/>
              </w:rPr>
              <w:t>Bibliografía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</w:tbl>
    <w:p w:rsidR="005378DB" w:rsidRDefault="005378DB" w:rsidP="005378DB">
      <w:pPr>
        <w:jc w:val="both"/>
      </w:pPr>
    </w:p>
    <w:p w:rsidR="00A301CC" w:rsidRDefault="00A301CC" w:rsidP="005378DB">
      <w:pPr>
        <w:rPr>
          <w:rFonts w:ascii="Arial" w:hAnsi="Arial" w:cs="Arial"/>
          <w:b/>
          <w:sz w:val="24"/>
          <w:szCs w:val="24"/>
        </w:rPr>
      </w:pPr>
    </w:p>
    <w:p w:rsidR="002C27E4" w:rsidRDefault="00815596" w:rsidP="00AA2B1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METODOLOGÍA DE</w:t>
      </w:r>
      <w:r w:rsidR="005378DB">
        <w:rPr>
          <w:rFonts w:ascii="Arial" w:hAnsi="Arial" w:cs="Arial"/>
          <w:b/>
          <w:sz w:val="24"/>
          <w:szCs w:val="24"/>
        </w:rPr>
        <w:t xml:space="preserve"> ENSEÑANZA</w:t>
      </w:r>
      <w:r w:rsidR="00875045">
        <w:rPr>
          <w:rFonts w:ascii="Arial" w:hAnsi="Arial" w:cs="Arial"/>
          <w:b/>
          <w:sz w:val="24"/>
          <w:szCs w:val="24"/>
        </w:rPr>
        <w:t xml:space="preserve">  </w:t>
      </w:r>
    </w:p>
    <w:p w:rsidR="00AA2B12" w:rsidRDefault="00AA2B12" w:rsidP="00AA2B12">
      <w:pPr>
        <w:rPr>
          <w:rFonts w:ascii="Arial" w:hAnsi="Arial" w:cs="Arial"/>
          <w:b/>
          <w:sz w:val="24"/>
          <w:szCs w:val="24"/>
        </w:rPr>
      </w:pPr>
    </w:p>
    <w:p w:rsidR="00AA2B12" w:rsidRDefault="00AA2B12" w:rsidP="00AA2B12">
      <w:pPr>
        <w:rPr>
          <w:rFonts w:ascii="Arial" w:hAnsi="Arial" w:cs="Arial"/>
          <w:b/>
          <w:sz w:val="24"/>
          <w:szCs w:val="24"/>
        </w:rPr>
      </w:pPr>
    </w:p>
    <w:p w:rsidR="00AA2B12" w:rsidRDefault="00AA2B12" w:rsidP="00AA2B12">
      <w:pPr>
        <w:rPr>
          <w:rFonts w:ascii="Arial" w:hAnsi="Arial" w:cs="Arial"/>
          <w:b/>
          <w:sz w:val="24"/>
          <w:szCs w:val="24"/>
        </w:rPr>
      </w:pPr>
    </w:p>
    <w:p w:rsidR="002C27E4" w:rsidRDefault="005378DB" w:rsidP="002C27E4">
      <w:pPr>
        <w:rPr>
          <w:noProof/>
        </w:rPr>
      </w:pPr>
      <w:r>
        <w:rPr>
          <w:rFonts w:ascii="Arial" w:hAnsi="Arial" w:cs="Arial"/>
          <w:b/>
          <w:sz w:val="24"/>
          <w:szCs w:val="24"/>
        </w:rPr>
        <w:t>ACTIVIDADES</w:t>
      </w:r>
      <w:r w:rsidR="00DB3A84">
        <w:rPr>
          <w:rFonts w:ascii="Arial" w:hAnsi="Arial" w:cs="Arial"/>
          <w:b/>
          <w:sz w:val="24"/>
          <w:szCs w:val="24"/>
        </w:rPr>
        <w:t xml:space="preserve"> DE APRENDIZAJE    </w:t>
      </w:r>
    </w:p>
    <w:p w:rsidR="000F7C6C" w:rsidRDefault="000F7C6C" w:rsidP="005378DB">
      <w:pPr>
        <w:rPr>
          <w:rFonts w:ascii="Arial" w:hAnsi="Arial" w:cs="Arial"/>
          <w:b/>
          <w:sz w:val="24"/>
          <w:szCs w:val="24"/>
        </w:rPr>
      </w:pPr>
    </w:p>
    <w:p w:rsidR="005378DB" w:rsidRDefault="005378DB" w:rsidP="005378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EVALUACIÓN</w:t>
      </w:r>
    </w:p>
    <w:p w:rsidR="005378DB" w:rsidRDefault="005378DB" w:rsidP="005378DB">
      <w:pPr>
        <w:rPr>
          <w:rFonts w:ascii="Arial" w:hAnsi="Arial" w:cs="Arial"/>
          <w:b/>
          <w:sz w:val="24"/>
          <w:szCs w:val="24"/>
        </w:rPr>
      </w:pPr>
    </w:p>
    <w:p w:rsidR="004322B0" w:rsidRDefault="004322B0" w:rsidP="004322B0">
      <w:pPr>
        <w:pStyle w:val="Prrafodelista"/>
        <w:numPr>
          <w:ilvl w:val="0"/>
          <w:numId w:val="1"/>
        </w:numPr>
        <w:rPr>
          <w:noProof/>
        </w:rPr>
      </w:pPr>
      <w:r w:rsidRPr="004322B0">
        <w:rPr>
          <w:rFonts w:ascii="Arial" w:hAnsi="Arial" w:cs="Arial"/>
          <w:b/>
          <w:sz w:val="24"/>
          <w:szCs w:val="24"/>
        </w:rPr>
        <w:t xml:space="preserve">Requisitos: </w:t>
      </w:r>
    </w:p>
    <w:p w:rsidR="005378DB" w:rsidRDefault="005378DB" w:rsidP="005378DB">
      <w:pPr>
        <w:ind w:left="360"/>
        <w:rPr>
          <w:rFonts w:ascii="Arial" w:hAnsi="Arial" w:cs="Arial"/>
          <w:b/>
          <w:sz w:val="24"/>
          <w:szCs w:val="24"/>
        </w:rPr>
      </w:pPr>
    </w:p>
    <w:p w:rsidR="005378DB" w:rsidRDefault="00815596" w:rsidP="005378DB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Criterios</w:t>
      </w:r>
      <w:r w:rsidR="005378DB">
        <w:rPr>
          <w:rFonts w:ascii="Arial" w:hAnsi="Arial" w:cs="Arial"/>
          <w:b/>
          <w:sz w:val="24"/>
          <w:szCs w:val="24"/>
        </w:rPr>
        <w:t>:</w:t>
      </w:r>
      <w:r w:rsidR="004322B0">
        <w:rPr>
          <w:rFonts w:ascii="Arial" w:hAnsi="Arial" w:cs="Arial"/>
          <w:b/>
          <w:sz w:val="24"/>
          <w:szCs w:val="24"/>
        </w:rPr>
        <w:t xml:space="preserve"> </w:t>
      </w:r>
    </w:p>
    <w:p w:rsidR="005378DB" w:rsidRDefault="005378DB" w:rsidP="005378DB">
      <w:pPr>
        <w:rPr>
          <w:rFonts w:ascii="Arial" w:hAnsi="Arial" w:cs="Arial"/>
          <w:b/>
          <w:sz w:val="24"/>
          <w:szCs w:val="24"/>
        </w:rPr>
      </w:pPr>
    </w:p>
    <w:p w:rsidR="005378DB" w:rsidRPr="004322B0" w:rsidRDefault="005378DB" w:rsidP="005378DB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322B0">
        <w:rPr>
          <w:rFonts w:ascii="Arial" w:hAnsi="Arial" w:cs="Arial"/>
          <w:b/>
          <w:sz w:val="24"/>
          <w:szCs w:val="24"/>
        </w:rPr>
        <w:t>Instrumentos:</w:t>
      </w:r>
      <w:r w:rsidR="00875045" w:rsidRPr="004322B0">
        <w:rPr>
          <w:rFonts w:ascii="Arial" w:hAnsi="Arial" w:cs="Arial"/>
          <w:b/>
          <w:sz w:val="24"/>
          <w:szCs w:val="24"/>
        </w:rPr>
        <w:t xml:space="preserve"> </w:t>
      </w:r>
    </w:p>
    <w:p w:rsidR="00776569" w:rsidRDefault="00776569" w:rsidP="005378DB">
      <w:pPr>
        <w:rPr>
          <w:rFonts w:ascii="Arial" w:hAnsi="Arial" w:cs="Arial"/>
          <w:b/>
          <w:sz w:val="24"/>
          <w:szCs w:val="24"/>
        </w:rPr>
      </w:pPr>
    </w:p>
    <w:p w:rsidR="00776569" w:rsidRDefault="00776569" w:rsidP="005378DB">
      <w:pPr>
        <w:rPr>
          <w:rFonts w:ascii="Arial" w:hAnsi="Arial" w:cs="Arial"/>
          <w:b/>
          <w:sz w:val="24"/>
          <w:szCs w:val="24"/>
        </w:rPr>
      </w:pPr>
    </w:p>
    <w:p w:rsidR="00A301CC" w:rsidRDefault="00A301CC" w:rsidP="005378DB">
      <w:pPr>
        <w:rPr>
          <w:rFonts w:ascii="Arial" w:hAnsi="Arial" w:cs="Arial"/>
          <w:b/>
          <w:sz w:val="24"/>
          <w:szCs w:val="24"/>
        </w:rPr>
      </w:pPr>
    </w:p>
    <w:p w:rsidR="000F7C6C" w:rsidRDefault="000F7C6C" w:rsidP="000F7C6C">
      <w:pPr>
        <w:jc w:val="center"/>
      </w:pPr>
    </w:p>
    <w:p w:rsidR="005378DB" w:rsidRDefault="005378DB" w:rsidP="000F7C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</w:t>
      </w:r>
      <w:r w:rsidR="00D71EFC">
        <w:rPr>
          <w:rFonts w:ascii="Arial" w:hAnsi="Arial" w:cs="Arial"/>
          <w:b/>
          <w:sz w:val="24"/>
          <w:szCs w:val="24"/>
        </w:rPr>
        <w:t xml:space="preserve"> y aclaración </w:t>
      </w:r>
      <w:r>
        <w:rPr>
          <w:rFonts w:ascii="Arial" w:hAnsi="Arial" w:cs="Arial"/>
          <w:b/>
          <w:sz w:val="24"/>
          <w:szCs w:val="24"/>
        </w:rPr>
        <w:t>del docente a cargo/ coordinador</w:t>
      </w:r>
    </w:p>
    <w:p w:rsidR="009E7407" w:rsidRDefault="009E7407" w:rsidP="000F7C6C">
      <w:pPr>
        <w:jc w:val="center"/>
        <w:rPr>
          <w:rFonts w:ascii="Arial" w:hAnsi="Arial" w:cs="Arial"/>
          <w:b/>
          <w:sz w:val="24"/>
          <w:szCs w:val="24"/>
        </w:rPr>
      </w:pPr>
    </w:p>
    <w:p w:rsidR="009E7407" w:rsidRDefault="009E7407" w:rsidP="000F7C6C">
      <w:pPr>
        <w:jc w:val="center"/>
        <w:rPr>
          <w:rFonts w:ascii="Arial" w:hAnsi="Arial" w:cs="Arial"/>
          <w:b/>
          <w:sz w:val="24"/>
          <w:szCs w:val="24"/>
        </w:rPr>
      </w:pPr>
    </w:p>
    <w:p w:rsidR="009E7407" w:rsidRDefault="009E7407" w:rsidP="000F7C6C">
      <w:pPr>
        <w:jc w:val="center"/>
        <w:rPr>
          <w:rFonts w:ascii="Arial" w:hAnsi="Arial" w:cs="Arial"/>
          <w:b/>
          <w:sz w:val="24"/>
          <w:szCs w:val="24"/>
        </w:rPr>
      </w:pPr>
    </w:p>
    <w:p w:rsidR="009E7407" w:rsidRDefault="009E7407" w:rsidP="000F7C6C">
      <w:pPr>
        <w:jc w:val="center"/>
        <w:rPr>
          <w:rFonts w:ascii="Arial" w:hAnsi="Arial" w:cs="Arial"/>
          <w:b/>
          <w:sz w:val="24"/>
          <w:szCs w:val="24"/>
        </w:rPr>
      </w:pPr>
    </w:p>
    <w:p w:rsidR="009E7407" w:rsidRDefault="009E7407" w:rsidP="000F7C6C">
      <w:pPr>
        <w:jc w:val="center"/>
        <w:rPr>
          <w:rFonts w:ascii="Arial" w:hAnsi="Arial" w:cs="Arial"/>
          <w:b/>
          <w:sz w:val="24"/>
          <w:szCs w:val="24"/>
        </w:rPr>
      </w:pPr>
    </w:p>
    <w:p w:rsidR="009E7407" w:rsidRDefault="009E7407" w:rsidP="000F7C6C">
      <w:pPr>
        <w:jc w:val="center"/>
        <w:rPr>
          <w:rFonts w:ascii="Arial" w:hAnsi="Arial" w:cs="Arial"/>
          <w:b/>
          <w:sz w:val="24"/>
          <w:szCs w:val="24"/>
        </w:rPr>
      </w:pPr>
    </w:p>
    <w:p w:rsidR="009E7407" w:rsidRDefault="009E7407" w:rsidP="000F7C6C">
      <w:pPr>
        <w:jc w:val="center"/>
        <w:rPr>
          <w:rFonts w:ascii="Arial" w:hAnsi="Arial" w:cs="Arial"/>
          <w:b/>
          <w:sz w:val="24"/>
          <w:szCs w:val="24"/>
        </w:rPr>
      </w:pPr>
    </w:p>
    <w:p w:rsidR="009E7407" w:rsidRDefault="009E7407" w:rsidP="000F7C6C">
      <w:pPr>
        <w:jc w:val="center"/>
        <w:rPr>
          <w:rFonts w:ascii="Arial" w:hAnsi="Arial" w:cs="Arial"/>
          <w:b/>
          <w:sz w:val="24"/>
          <w:szCs w:val="24"/>
        </w:rPr>
      </w:pPr>
    </w:p>
    <w:p w:rsidR="009E7407" w:rsidRDefault="009E7407" w:rsidP="000F7C6C">
      <w:pPr>
        <w:jc w:val="center"/>
        <w:rPr>
          <w:rFonts w:ascii="Arial" w:hAnsi="Arial" w:cs="Arial"/>
          <w:b/>
          <w:sz w:val="24"/>
          <w:szCs w:val="24"/>
        </w:rPr>
      </w:pPr>
    </w:p>
    <w:p w:rsidR="009E7407" w:rsidRDefault="009E7407" w:rsidP="000F7C6C">
      <w:pPr>
        <w:jc w:val="center"/>
        <w:rPr>
          <w:rFonts w:ascii="Arial" w:hAnsi="Arial" w:cs="Arial"/>
          <w:b/>
          <w:sz w:val="24"/>
          <w:szCs w:val="24"/>
        </w:rPr>
      </w:pPr>
    </w:p>
    <w:p w:rsidR="009E7407" w:rsidRDefault="009E7407" w:rsidP="000F7C6C">
      <w:pPr>
        <w:jc w:val="center"/>
        <w:rPr>
          <w:rFonts w:ascii="Arial" w:hAnsi="Arial" w:cs="Arial"/>
          <w:b/>
          <w:sz w:val="24"/>
          <w:szCs w:val="24"/>
        </w:rPr>
      </w:pPr>
    </w:p>
    <w:p w:rsidR="009E7407" w:rsidRDefault="009E7407" w:rsidP="000F7C6C">
      <w:pPr>
        <w:jc w:val="center"/>
        <w:rPr>
          <w:rFonts w:ascii="Arial" w:hAnsi="Arial" w:cs="Arial"/>
          <w:b/>
          <w:sz w:val="24"/>
          <w:szCs w:val="24"/>
        </w:rPr>
      </w:pPr>
    </w:p>
    <w:p w:rsidR="009E7407" w:rsidRDefault="009E7407" w:rsidP="00914EA0"/>
    <w:sectPr w:rsidR="009E7407" w:rsidSect="00493B5A">
      <w:headerReference w:type="default" r:id="rId9"/>
      <w:footerReference w:type="default" r:id="rId10"/>
      <w:pgSz w:w="12240" w:h="15840"/>
      <w:pgMar w:top="1701" w:right="1183" w:bottom="993" w:left="1701" w:header="426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406" w:rsidRDefault="00881406" w:rsidP="005378DB">
      <w:r>
        <w:separator/>
      </w:r>
    </w:p>
  </w:endnote>
  <w:endnote w:type="continuationSeparator" w:id="0">
    <w:p w:rsidR="00881406" w:rsidRDefault="00881406" w:rsidP="0053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6C" w:rsidRPr="00493B5A" w:rsidRDefault="00493B5A" w:rsidP="00493B5A">
    <w:pPr>
      <w:tabs>
        <w:tab w:val="center" w:pos="4550"/>
        <w:tab w:val="right" w:pos="9072"/>
      </w:tabs>
      <w:ind w:right="260"/>
      <w:jc w:val="center"/>
      <w:rPr>
        <w:rFonts w:ascii="Arial" w:hAnsi="Arial" w:cs="Arial"/>
        <w:color w:val="0F243E" w:themeColor="text2" w:themeShade="80"/>
      </w:rPr>
    </w:pPr>
    <w:r>
      <w:rPr>
        <w:rFonts w:ascii="Arial" w:hAnsi="Arial" w:cs="Arial"/>
        <w:color w:val="548DD4" w:themeColor="text2" w:themeTint="99"/>
        <w:spacing w:val="60"/>
      </w:rPr>
      <w:tab/>
    </w:r>
    <w:r>
      <w:rPr>
        <w:rFonts w:ascii="Arial" w:hAnsi="Arial" w:cs="Arial"/>
        <w:color w:val="548DD4" w:themeColor="text2" w:themeTint="99"/>
        <w:spacing w:val="60"/>
      </w:rPr>
      <w:fldChar w:fldCharType="begin"/>
    </w:r>
    <w:r>
      <w:rPr>
        <w:rFonts w:ascii="Arial" w:hAnsi="Arial" w:cs="Arial"/>
        <w:color w:val="548DD4" w:themeColor="text2" w:themeTint="99"/>
        <w:spacing w:val="60"/>
      </w:rPr>
      <w:instrText xml:space="preserve"> FILENAME \* MERGEFORMAT </w:instrText>
    </w:r>
    <w:r>
      <w:rPr>
        <w:rFonts w:ascii="Arial" w:hAnsi="Arial" w:cs="Arial"/>
        <w:color w:val="548DD4" w:themeColor="text2" w:themeTint="99"/>
        <w:spacing w:val="60"/>
      </w:rPr>
      <w:fldChar w:fldCharType="separate"/>
    </w:r>
    <w:r w:rsidR="001D0260">
      <w:rPr>
        <w:rFonts w:ascii="Arial" w:hAnsi="Arial" w:cs="Arial"/>
        <w:noProof/>
        <w:color w:val="548DD4" w:themeColor="text2" w:themeTint="99"/>
        <w:spacing w:val="60"/>
      </w:rPr>
      <w:t>Documento7</w:t>
    </w:r>
    <w:r>
      <w:rPr>
        <w:rFonts w:ascii="Arial" w:hAnsi="Arial" w:cs="Arial"/>
        <w:color w:val="548DD4" w:themeColor="text2" w:themeTint="99"/>
        <w:spacing w:val="60"/>
      </w:rPr>
      <w:fldChar w:fldCharType="end"/>
    </w:r>
    <w:r>
      <w:rPr>
        <w:rFonts w:ascii="Arial" w:hAnsi="Arial" w:cs="Arial"/>
        <w:color w:val="548DD4" w:themeColor="text2" w:themeTint="99"/>
        <w:spacing w:val="60"/>
      </w:rPr>
      <w:tab/>
    </w:r>
    <w:r w:rsidRPr="00493B5A">
      <w:rPr>
        <w:rFonts w:ascii="Arial" w:hAnsi="Arial" w:cs="Arial"/>
        <w:color w:val="548DD4" w:themeColor="text2" w:themeTint="99"/>
        <w:spacing w:val="60"/>
      </w:rPr>
      <w:t>Página</w:t>
    </w:r>
    <w:r w:rsidRPr="00493B5A">
      <w:rPr>
        <w:rFonts w:ascii="Arial" w:hAnsi="Arial" w:cs="Arial"/>
        <w:color w:val="548DD4" w:themeColor="text2" w:themeTint="99"/>
      </w:rPr>
      <w:t xml:space="preserve"> </w:t>
    </w:r>
    <w:r w:rsidRPr="00493B5A">
      <w:rPr>
        <w:rFonts w:ascii="Arial" w:hAnsi="Arial" w:cs="Arial"/>
        <w:color w:val="17365D" w:themeColor="text2" w:themeShade="BF"/>
      </w:rPr>
      <w:fldChar w:fldCharType="begin"/>
    </w:r>
    <w:r w:rsidRPr="00493B5A">
      <w:rPr>
        <w:rFonts w:ascii="Arial" w:hAnsi="Arial" w:cs="Arial"/>
        <w:color w:val="17365D" w:themeColor="text2" w:themeShade="BF"/>
      </w:rPr>
      <w:instrText>PAGE   \* MERGEFORMAT</w:instrText>
    </w:r>
    <w:r w:rsidRPr="00493B5A">
      <w:rPr>
        <w:rFonts w:ascii="Arial" w:hAnsi="Arial" w:cs="Arial"/>
        <w:color w:val="17365D" w:themeColor="text2" w:themeShade="BF"/>
      </w:rPr>
      <w:fldChar w:fldCharType="separate"/>
    </w:r>
    <w:r w:rsidR="00947465">
      <w:rPr>
        <w:rFonts w:ascii="Arial" w:hAnsi="Arial" w:cs="Arial"/>
        <w:noProof/>
        <w:color w:val="17365D" w:themeColor="text2" w:themeShade="BF"/>
      </w:rPr>
      <w:t>1</w:t>
    </w:r>
    <w:r w:rsidRPr="00493B5A">
      <w:rPr>
        <w:rFonts w:ascii="Arial" w:hAnsi="Arial" w:cs="Arial"/>
        <w:color w:val="17365D" w:themeColor="text2" w:themeShade="BF"/>
      </w:rPr>
      <w:fldChar w:fldCharType="end"/>
    </w:r>
    <w:r w:rsidRPr="00493B5A">
      <w:rPr>
        <w:rFonts w:ascii="Arial" w:hAnsi="Arial" w:cs="Arial"/>
        <w:color w:val="17365D" w:themeColor="text2" w:themeShade="BF"/>
      </w:rPr>
      <w:t xml:space="preserve"> | </w:t>
    </w:r>
    <w:r w:rsidRPr="00493B5A">
      <w:rPr>
        <w:rFonts w:ascii="Arial" w:hAnsi="Arial" w:cs="Arial"/>
        <w:color w:val="17365D" w:themeColor="text2" w:themeShade="BF"/>
      </w:rPr>
      <w:fldChar w:fldCharType="begin"/>
    </w:r>
    <w:r w:rsidRPr="00493B5A">
      <w:rPr>
        <w:rFonts w:ascii="Arial" w:hAnsi="Arial" w:cs="Arial"/>
        <w:color w:val="17365D" w:themeColor="text2" w:themeShade="BF"/>
      </w:rPr>
      <w:instrText>NUMPAGES  \* Arabic  \* MERGEFORMAT</w:instrText>
    </w:r>
    <w:r w:rsidRPr="00493B5A">
      <w:rPr>
        <w:rFonts w:ascii="Arial" w:hAnsi="Arial" w:cs="Arial"/>
        <w:color w:val="17365D" w:themeColor="text2" w:themeShade="BF"/>
      </w:rPr>
      <w:fldChar w:fldCharType="separate"/>
    </w:r>
    <w:r w:rsidR="00947465">
      <w:rPr>
        <w:rFonts w:ascii="Arial" w:hAnsi="Arial" w:cs="Arial"/>
        <w:noProof/>
        <w:color w:val="17365D" w:themeColor="text2" w:themeShade="BF"/>
      </w:rPr>
      <w:t>2</w:t>
    </w:r>
    <w:r w:rsidRPr="00493B5A">
      <w:rPr>
        <w:rFonts w:ascii="Arial" w:hAnsi="Arial" w:cs="Arial"/>
        <w:color w:val="17365D" w:themeColor="text2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406" w:rsidRDefault="00881406" w:rsidP="005378DB">
      <w:r>
        <w:separator/>
      </w:r>
    </w:p>
  </w:footnote>
  <w:footnote w:type="continuationSeparator" w:id="0">
    <w:p w:rsidR="00881406" w:rsidRDefault="00881406" w:rsidP="00537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DB" w:rsidRPr="005378DB" w:rsidRDefault="00D71EFC">
    <w:pPr>
      <w:pStyle w:val="Encabezado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54716C08" wp14:editId="1E4A5782">
          <wp:simplePos x="0" y="0"/>
          <wp:positionH relativeFrom="column">
            <wp:posOffset>-927735</wp:posOffset>
          </wp:positionH>
          <wp:positionV relativeFrom="paragraph">
            <wp:posOffset>-175260</wp:posOffset>
          </wp:positionV>
          <wp:extent cx="2628900" cy="1228725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RANSPARENTE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2976" cy="1230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73F16"/>
    <w:multiLevelType w:val="hybridMultilevel"/>
    <w:tmpl w:val="9C5CDBE0"/>
    <w:lvl w:ilvl="0" w:tplc="88F6E40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60"/>
    <w:rsid w:val="00022996"/>
    <w:rsid w:val="000306A3"/>
    <w:rsid w:val="000374D8"/>
    <w:rsid w:val="0007035F"/>
    <w:rsid w:val="000A16BD"/>
    <w:rsid w:val="000B538C"/>
    <w:rsid w:val="000F7C6C"/>
    <w:rsid w:val="00131549"/>
    <w:rsid w:val="0013587E"/>
    <w:rsid w:val="00142664"/>
    <w:rsid w:val="0018404A"/>
    <w:rsid w:val="001A4820"/>
    <w:rsid w:val="001C4B8E"/>
    <w:rsid w:val="001D0260"/>
    <w:rsid w:val="001E7084"/>
    <w:rsid w:val="00205C39"/>
    <w:rsid w:val="00207F9F"/>
    <w:rsid w:val="0022005B"/>
    <w:rsid w:val="00227AAC"/>
    <w:rsid w:val="00251E2F"/>
    <w:rsid w:val="00261423"/>
    <w:rsid w:val="00261BAA"/>
    <w:rsid w:val="002C27E4"/>
    <w:rsid w:val="002F3B03"/>
    <w:rsid w:val="003953C6"/>
    <w:rsid w:val="003B0E8F"/>
    <w:rsid w:val="003C79F4"/>
    <w:rsid w:val="003F7AC1"/>
    <w:rsid w:val="004322B0"/>
    <w:rsid w:val="00493B5A"/>
    <w:rsid w:val="004A43BB"/>
    <w:rsid w:val="004E5787"/>
    <w:rsid w:val="005378DB"/>
    <w:rsid w:val="00537C8C"/>
    <w:rsid w:val="00540AE0"/>
    <w:rsid w:val="005748B6"/>
    <w:rsid w:val="00593E1C"/>
    <w:rsid w:val="005E368C"/>
    <w:rsid w:val="005E7F06"/>
    <w:rsid w:val="00604F0A"/>
    <w:rsid w:val="00615FFE"/>
    <w:rsid w:val="00646270"/>
    <w:rsid w:val="00664231"/>
    <w:rsid w:val="00727D41"/>
    <w:rsid w:val="00736490"/>
    <w:rsid w:val="00776569"/>
    <w:rsid w:val="00794AFE"/>
    <w:rsid w:val="007B5E2E"/>
    <w:rsid w:val="007C27A0"/>
    <w:rsid w:val="00815596"/>
    <w:rsid w:val="0082404A"/>
    <w:rsid w:val="00835AF2"/>
    <w:rsid w:val="00837135"/>
    <w:rsid w:val="00875045"/>
    <w:rsid w:val="00881406"/>
    <w:rsid w:val="008A59AD"/>
    <w:rsid w:val="008C2D61"/>
    <w:rsid w:val="008F24D9"/>
    <w:rsid w:val="009005C2"/>
    <w:rsid w:val="00914EA0"/>
    <w:rsid w:val="009270CE"/>
    <w:rsid w:val="00947465"/>
    <w:rsid w:val="00957A3C"/>
    <w:rsid w:val="00960DE6"/>
    <w:rsid w:val="009632EB"/>
    <w:rsid w:val="009932EB"/>
    <w:rsid w:val="009C4006"/>
    <w:rsid w:val="009E31BB"/>
    <w:rsid w:val="009E7407"/>
    <w:rsid w:val="00A301CC"/>
    <w:rsid w:val="00A44612"/>
    <w:rsid w:val="00A8781A"/>
    <w:rsid w:val="00AA2B12"/>
    <w:rsid w:val="00B60B0D"/>
    <w:rsid w:val="00BD2242"/>
    <w:rsid w:val="00CA14AD"/>
    <w:rsid w:val="00CA66A9"/>
    <w:rsid w:val="00CC1112"/>
    <w:rsid w:val="00D15017"/>
    <w:rsid w:val="00D57B56"/>
    <w:rsid w:val="00D62460"/>
    <w:rsid w:val="00D71EFC"/>
    <w:rsid w:val="00DA3C2F"/>
    <w:rsid w:val="00DB2CD8"/>
    <w:rsid w:val="00DB3A84"/>
    <w:rsid w:val="00DC0D4B"/>
    <w:rsid w:val="00EB0F73"/>
    <w:rsid w:val="00EF34B5"/>
    <w:rsid w:val="00F577A3"/>
    <w:rsid w:val="00F864CC"/>
    <w:rsid w:val="00F94DDA"/>
    <w:rsid w:val="00FA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378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78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953C6"/>
    <w:pPr>
      <w:keepNext/>
      <w:outlineLvl w:val="2"/>
    </w:pPr>
    <w:rPr>
      <w:rFonts w:ascii="Franklin Gothic Demi" w:hAnsi="Franklin Gothic Demi"/>
      <w:color w:val="000000"/>
      <w:sz w:val="28"/>
    </w:rPr>
  </w:style>
  <w:style w:type="paragraph" w:styleId="Ttulo6">
    <w:name w:val="heading 6"/>
    <w:basedOn w:val="Normal"/>
    <w:next w:val="Normal"/>
    <w:link w:val="Ttulo6Car"/>
    <w:qFormat/>
    <w:rsid w:val="003953C6"/>
    <w:pPr>
      <w:keepNext/>
      <w:outlineLvl w:val="5"/>
    </w:pPr>
    <w:rPr>
      <w:rFonts w:ascii="Eras Light ITC" w:hAnsi="Eras Light ITC"/>
      <w:b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953C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53C6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3C6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3953C6"/>
    <w:rPr>
      <w:rFonts w:ascii="Franklin Gothic Demi" w:eastAsia="Times New Roman" w:hAnsi="Franklin Gothic Demi" w:cs="Times New Roman"/>
      <w:color w:val="000000"/>
      <w:sz w:val="2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953C6"/>
    <w:rPr>
      <w:rFonts w:ascii="Eras Light ITC" w:eastAsia="Times New Roman" w:hAnsi="Eras Light ITC" w:cs="Times New Roman"/>
      <w:b/>
      <w:noProof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378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78D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378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8D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37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7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table" w:styleId="Tablaconcuadrcula">
    <w:name w:val="Table Grid"/>
    <w:basedOn w:val="Tablanormal"/>
    <w:rsid w:val="00540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7656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200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005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005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00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005B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CA66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A66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customStyle="1" w:styleId="Estilo1">
    <w:name w:val="Estilo1"/>
    <w:basedOn w:val="Fuentedeprrafopredeter"/>
    <w:uiPriority w:val="1"/>
    <w:rsid w:val="005748B6"/>
    <w:rPr>
      <w:rFonts w:ascii="Arial" w:hAnsi="Arial"/>
      <w:color w:val="auto"/>
      <w:sz w:val="24"/>
    </w:rPr>
  </w:style>
  <w:style w:type="character" w:customStyle="1" w:styleId="Estilo2">
    <w:name w:val="Estilo2"/>
    <w:basedOn w:val="Fuentedeprrafopredeter"/>
    <w:uiPriority w:val="1"/>
    <w:rsid w:val="000A16BD"/>
    <w:rPr>
      <w:rFonts w:ascii="Times New Roman" w:hAnsi="Times New Roman"/>
      <w:sz w:val="20"/>
    </w:rPr>
  </w:style>
  <w:style w:type="character" w:customStyle="1" w:styleId="Estilo3">
    <w:name w:val="Estilo3"/>
    <w:basedOn w:val="Fuentedeprrafopredeter"/>
    <w:uiPriority w:val="1"/>
    <w:rsid w:val="000A16BD"/>
    <w:rPr>
      <w:rFonts w:ascii="Times New Roman" w:hAnsi="Times New Roman"/>
      <w:b/>
      <w:sz w:val="20"/>
    </w:rPr>
  </w:style>
  <w:style w:type="character" w:customStyle="1" w:styleId="Estilo4">
    <w:name w:val="Estilo4"/>
    <w:basedOn w:val="Fuentedeprrafopredeter"/>
    <w:uiPriority w:val="1"/>
    <w:rsid w:val="000A16BD"/>
    <w:rPr>
      <w:rFonts w:ascii="Times New Roman" w:hAnsi="Times New Roman"/>
      <w:b/>
      <w:sz w:val="20"/>
    </w:rPr>
  </w:style>
  <w:style w:type="character" w:customStyle="1" w:styleId="Estilo5">
    <w:name w:val="Estilo5"/>
    <w:basedOn w:val="Fuentedeprrafopredeter"/>
    <w:uiPriority w:val="1"/>
    <w:rsid w:val="00EB0F73"/>
  </w:style>
  <w:style w:type="character" w:customStyle="1" w:styleId="Estilo6">
    <w:name w:val="Estilo6"/>
    <w:basedOn w:val="Fuentedeprrafopredeter"/>
    <w:uiPriority w:val="1"/>
    <w:rsid w:val="0018404A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378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78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953C6"/>
    <w:pPr>
      <w:keepNext/>
      <w:outlineLvl w:val="2"/>
    </w:pPr>
    <w:rPr>
      <w:rFonts w:ascii="Franklin Gothic Demi" w:hAnsi="Franklin Gothic Demi"/>
      <w:color w:val="000000"/>
      <w:sz w:val="28"/>
    </w:rPr>
  </w:style>
  <w:style w:type="paragraph" w:styleId="Ttulo6">
    <w:name w:val="heading 6"/>
    <w:basedOn w:val="Normal"/>
    <w:next w:val="Normal"/>
    <w:link w:val="Ttulo6Car"/>
    <w:qFormat/>
    <w:rsid w:val="003953C6"/>
    <w:pPr>
      <w:keepNext/>
      <w:outlineLvl w:val="5"/>
    </w:pPr>
    <w:rPr>
      <w:rFonts w:ascii="Eras Light ITC" w:hAnsi="Eras Light ITC"/>
      <w:b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953C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53C6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3C6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3953C6"/>
    <w:rPr>
      <w:rFonts w:ascii="Franklin Gothic Demi" w:eastAsia="Times New Roman" w:hAnsi="Franklin Gothic Demi" w:cs="Times New Roman"/>
      <w:color w:val="000000"/>
      <w:sz w:val="2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953C6"/>
    <w:rPr>
      <w:rFonts w:ascii="Eras Light ITC" w:eastAsia="Times New Roman" w:hAnsi="Eras Light ITC" w:cs="Times New Roman"/>
      <w:b/>
      <w:noProof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378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78D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378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8D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37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7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table" w:styleId="Tablaconcuadrcula">
    <w:name w:val="Table Grid"/>
    <w:basedOn w:val="Tablanormal"/>
    <w:rsid w:val="00540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7656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200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005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005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00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005B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CA66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A66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customStyle="1" w:styleId="Estilo1">
    <w:name w:val="Estilo1"/>
    <w:basedOn w:val="Fuentedeprrafopredeter"/>
    <w:uiPriority w:val="1"/>
    <w:rsid w:val="005748B6"/>
    <w:rPr>
      <w:rFonts w:ascii="Arial" w:hAnsi="Arial"/>
      <w:color w:val="auto"/>
      <w:sz w:val="24"/>
    </w:rPr>
  </w:style>
  <w:style w:type="character" w:customStyle="1" w:styleId="Estilo2">
    <w:name w:val="Estilo2"/>
    <w:basedOn w:val="Fuentedeprrafopredeter"/>
    <w:uiPriority w:val="1"/>
    <w:rsid w:val="000A16BD"/>
    <w:rPr>
      <w:rFonts w:ascii="Times New Roman" w:hAnsi="Times New Roman"/>
      <w:sz w:val="20"/>
    </w:rPr>
  </w:style>
  <w:style w:type="character" w:customStyle="1" w:styleId="Estilo3">
    <w:name w:val="Estilo3"/>
    <w:basedOn w:val="Fuentedeprrafopredeter"/>
    <w:uiPriority w:val="1"/>
    <w:rsid w:val="000A16BD"/>
    <w:rPr>
      <w:rFonts w:ascii="Times New Roman" w:hAnsi="Times New Roman"/>
      <w:b/>
      <w:sz w:val="20"/>
    </w:rPr>
  </w:style>
  <w:style w:type="character" w:customStyle="1" w:styleId="Estilo4">
    <w:name w:val="Estilo4"/>
    <w:basedOn w:val="Fuentedeprrafopredeter"/>
    <w:uiPriority w:val="1"/>
    <w:rsid w:val="000A16BD"/>
    <w:rPr>
      <w:rFonts w:ascii="Times New Roman" w:hAnsi="Times New Roman"/>
      <w:b/>
      <w:sz w:val="20"/>
    </w:rPr>
  </w:style>
  <w:style w:type="character" w:customStyle="1" w:styleId="Estilo5">
    <w:name w:val="Estilo5"/>
    <w:basedOn w:val="Fuentedeprrafopredeter"/>
    <w:uiPriority w:val="1"/>
    <w:rsid w:val="00EB0F73"/>
  </w:style>
  <w:style w:type="character" w:customStyle="1" w:styleId="Estilo6">
    <w:name w:val="Estilo6"/>
    <w:basedOn w:val="Fuentedeprrafopredeter"/>
    <w:uiPriority w:val="1"/>
    <w:rsid w:val="0018404A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go\Downloads\Programa%20C&#225;tedra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29EE2999F741C7A75EDBA665A12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1E30F-C2F3-4207-8EC7-F1CAA6362C60}"/>
      </w:docPartPr>
      <w:docPartBody>
        <w:p w:rsidR="00CB2A3B" w:rsidRDefault="00CB2A3B" w:rsidP="00CB2A3B">
          <w:pPr>
            <w:pStyle w:val="F729EE2999F741C7A75EDBA665A12BD51"/>
          </w:pPr>
          <w:r w:rsidRPr="001B1BE3">
            <w:rPr>
              <w:rStyle w:val="Textodelmarcadordeposicin"/>
              <w:rFonts w:eastAsiaTheme="minorHAnsi"/>
            </w:rPr>
            <w:t xml:space="preserve">Haga clic aquí  escribir </w:t>
          </w:r>
          <w:r>
            <w:rPr>
              <w:rStyle w:val="Textodelmarcadordeposicin"/>
              <w:rFonts w:eastAsiaTheme="minorHAnsi"/>
            </w:rPr>
            <w:t>texto</w:t>
          </w:r>
        </w:p>
      </w:docPartBody>
    </w:docPart>
    <w:docPart>
      <w:docPartPr>
        <w:name w:val="74514D39F9B94591A0F6EA4446C2A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DA87D-CCE4-4E00-A5F8-61C9372931C7}"/>
      </w:docPartPr>
      <w:docPartBody>
        <w:p w:rsidR="00CB2A3B" w:rsidRDefault="00F837E3">
          <w:pPr>
            <w:pStyle w:val="74514D39F9B94591A0F6EA4446C2A5AF"/>
          </w:pPr>
          <w:r w:rsidRPr="001B1BE3">
            <w:rPr>
              <w:rStyle w:val="Textodelmarcadordeposicin"/>
              <w:rFonts w:eastAsiaTheme="minorHAnsi"/>
            </w:rPr>
            <w:t xml:space="preserve">Haga clic aquí  escribir </w:t>
          </w:r>
          <w:r>
            <w:rPr>
              <w:rStyle w:val="Textodelmarcadordeposicin"/>
              <w:rFonts w:eastAsiaTheme="minorHAnsi"/>
            </w:rPr>
            <w:t>texto</w:t>
          </w:r>
        </w:p>
      </w:docPartBody>
    </w:docPart>
    <w:docPart>
      <w:docPartPr>
        <w:name w:val="44AAD27B9EFB487495E1EFE7554B3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B7535-2E7E-4C33-B0BA-189048C0CA82}"/>
      </w:docPartPr>
      <w:docPartBody>
        <w:p w:rsidR="00CB2A3B" w:rsidRDefault="00CB2A3B" w:rsidP="00CB2A3B">
          <w:pPr>
            <w:pStyle w:val="44AAD27B9EFB487495E1EFE7554B3BBB1"/>
          </w:pPr>
          <w:r w:rsidRPr="00974380">
            <w:rPr>
              <w:rStyle w:val="Textodelmarcadordeposicin"/>
            </w:rPr>
            <w:t>Elija un elemento.</w:t>
          </w:r>
        </w:p>
      </w:docPartBody>
    </w:docPart>
    <w:docPart>
      <w:docPartPr>
        <w:name w:val="EB9C67D4545B446C8AC31CC52CE90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16F9D-2982-4784-9787-2D56984E680A}"/>
      </w:docPartPr>
      <w:docPartBody>
        <w:p w:rsidR="00CB2A3B" w:rsidRDefault="00F837E3">
          <w:pPr>
            <w:pStyle w:val="EB9C67D4545B446C8AC31CC52CE90378"/>
          </w:pPr>
          <w:r w:rsidRPr="008E579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D9F6FFE5FEF4087A4AD5C3FCFEF9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9180B-47D1-4A27-921B-C339A27482C2}"/>
      </w:docPartPr>
      <w:docPartBody>
        <w:p w:rsidR="00CB2A3B" w:rsidRDefault="00F837E3">
          <w:pPr>
            <w:pStyle w:val="DD9F6FFE5FEF4087A4AD5C3FCFEF9A52"/>
          </w:pPr>
          <w:r w:rsidRPr="001B1BE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D502348B3BC44C6885E412E9AFAC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B1A7F-43B5-40FF-B8FF-7D7F427C57E0}"/>
      </w:docPartPr>
      <w:docPartBody>
        <w:p w:rsidR="00CB2A3B" w:rsidRDefault="00F837E3">
          <w:pPr>
            <w:pStyle w:val="4D502348B3BC44C6885E412E9AFAC7AD"/>
          </w:pPr>
          <w:r w:rsidRPr="001B1BE3">
            <w:rPr>
              <w:rStyle w:val="Textodelmarcadordeposicin"/>
              <w:rFonts w:eastAsiaTheme="minorHAnsi"/>
            </w:rPr>
            <w:t xml:space="preserve">Haga clic aquí  escribir </w:t>
          </w:r>
          <w:r>
            <w:rPr>
              <w:rStyle w:val="Textodelmarcadordeposicin"/>
              <w:rFonts w:eastAsiaTheme="minorHAnsi"/>
            </w:rPr>
            <w:t>texto</w:t>
          </w:r>
        </w:p>
      </w:docPartBody>
    </w:docPart>
    <w:docPart>
      <w:docPartPr>
        <w:name w:val="F80864110F8A4E05B5F0210FE40AC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DADE8-5CAB-40CE-8DB9-39383C1ABBED}"/>
      </w:docPartPr>
      <w:docPartBody>
        <w:p w:rsidR="00CB2A3B" w:rsidRDefault="00CB2A3B" w:rsidP="00CB2A3B">
          <w:pPr>
            <w:pStyle w:val="F80864110F8A4E05B5F0210FE40ACF561"/>
          </w:pPr>
          <w:r w:rsidRPr="004D4D75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88E895104B8146A88D5756FF1F157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E9AF3-0FD2-46A7-A4D2-6F530D0495FE}"/>
      </w:docPartPr>
      <w:docPartBody>
        <w:p w:rsidR="00CB2A3B" w:rsidRDefault="00F837E3">
          <w:pPr>
            <w:pStyle w:val="88E895104B8146A88D5756FF1F157F6F"/>
          </w:pPr>
          <w:r w:rsidRPr="008E579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8F2EFCEC3464AECB014396FC2AC7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11A39-6B92-43C8-ABB7-F7CF0B7073DD}"/>
      </w:docPartPr>
      <w:docPartBody>
        <w:p w:rsidR="00CB2A3B" w:rsidRDefault="00F837E3">
          <w:pPr>
            <w:pStyle w:val="28F2EFCEC3464AECB014396FC2AC7535"/>
          </w:pPr>
          <w:r w:rsidRPr="001B1BE3">
            <w:rPr>
              <w:rStyle w:val="Textodelmarcadordeposicin"/>
              <w:rFonts w:eastAsiaTheme="minorHAnsi"/>
            </w:rPr>
            <w:t xml:space="preserve">Haga clic aquí  escribir </w:t>
          </w:r>
          <w:r>
            <w:rPr>
              <w:rStyle w:val="Textodelmarcadordeposicin"/>
              <w:rFonts w:eastAsiaTheme="minorHAnsi"/>
            </w:rPr>
            <w:t>texto</w:t>
          </w:r>
        </w:p>
      </w:docPartBody>
    </w:docPart>
    <w:docPart>
      <w:docPartPr>
        <w:name w:val="86C44040A4E54CA89F3607DFFF16A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E0CB8-BC99-448F-ADCC-2DFC89AD1944}"/>
      </w:docPartPr>
      <w:docPartBody>
        <w:p w:rsidR="00CB2A3B" w:rsidRDefault="00CB2A3B" w:rsidP="00CB2A3B">
          <w:pPr>
            <w:pStyle w:val="86C44040A4E54CA89F3607DFFF16A4531"/>
          </w:pPr>
          <w:r w:rsidRPr="004D4D75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16A11CCF48694BB89D0039C6A036D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177A6-EFC6-456D-931F-2D3D07436771}"/>
      </w:docPartPr>
      <w:docPartBody>
        <w:p w:rsidR="00CB2A3B" w:rsidRDefault="00F837E3">
          <w:pPr>
            <w:pStyle w:val="16A11CCF48694BB89D0039C6A036D89B"/>
          </w:pPr>
          <w:r w:rsidRPr="008E579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50A290011954A2390C70661AE2F1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75939-C0C5-41C3-B7F6-29551F524A6D}"/>
      </w:docPartPr>
      <w:docPartBody>
        <w:p w:rsidR="00CB2A3B" w:rsidRDefault="00F837E3">
          <w:pPr>
            <w:pStyle w:val="A50A290011954A2390C70661AE2F17D7"/>
          </w:pPr>
          <w:r w:rsidRPr="001B1BE3">
            <w:rPr>
              <w:rStyle w:val="Textodelmarcadordeposicin"/>
              <w:rFonts w:eastAsiaTheme="minorHAnsi"/>
            </w:rPr>
            <w:t xml:space="preserve">Haga clic aquí  escribir </w:t>
          </w:r>
          <w:r>
            <w:rPr>
              <w:rStyle w:val="Textodelmarcadordeposicin"/>
              <w:rFonts w:eastAsiaTheme="minorHAnsi"/>
            </w:rPr>
            <w:t>texto</w:t>
          </w:r>
        </w:p>
      </w:docPartBody>
    </w:docPart>
    <w:docPart>
      <w:docPartPr>
        <w:name w:val="59EA168A8618419ABA5503A097808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32CD2-6260-4EE1-A127-299E57BC4C34}"/>
      </w:docPartPr>
      <w:docPartBody>
        <w:p w:rsidR="00CB2A3B" w:rsidRDefault="00CB2A3B" w:rsidP="00CB2A3B">
          <w:pPr>
            <w:pStyle w:val="59EA168A8618419ABA5503A097808A1D1"/>
          </w:pPr>
          <w:r w:rsidRPr="004D4D75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87E28A0B919E4A7F968BAD9E75279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C48C3-7B8D-4659-BFC4-1DE1D7C7465E}"/>
      </w:docPartPr>
      <w:docPartBody>
        <w:p w:rsidR="00CB2A3B" w:rsidRDefault="00F837E3">
          <w:pPr>
            <w:pStyle w:val="87E28A0B919E4A7F968BAD9E75279AEA"/>
          </w:pPr>
          <w:r w:rsidRPr="008E579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36E81507E3A43679CADD2EF91AD2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85AAC-0459-4E2A-93BC-A3940F32590B}"/>
      </w:docPartPr>
      <w:docPartBody>
        <w:p w:rsidR="00CB2A3B" w:rsidRDefault="00F837E3">
          <w:pPr>
            <w:pStyle w:val="236E81507E3A43679CADD2EF91AD2F75"/>
          </w:pPr>
          <w:r w:rsidRPr="001B1BE3">
            <w:rPr>
              <w:rStyle w:val="Textodelmarcadordeposicin"/>
              <w:rFonts w:eastAsiaTheme="minorHAnsi"/>
            </w:rPr>
            <w:t xml:space="preserve">Haga clic aquí  escribir </w:t>
          </w:r>
          <w:r>
            <w:rPr>
              <w:rStyle w:val="Textodelmarcadordeposicin"/>
              <w:rFonts w:eastAsiaTheme="minorHAnsi"/>
            </w:rPr>
            <w:t>texto</w:t>
          </w:r>
        </w:p>
      </w:docPartBody>
    </w:docPart>
    <w:docPart>
      <w:docPartPr>
        <w:name w:val="E891AE4075BE409A95B40BCC0C4CC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7D012-51C9-4948-827F-AA621D612C88}"/>
      </w:docPartPr>
      <w:docPartBody>
        <w:p w:rsidR="00CB2A3B" w:rsidRDefault="00CB2A3B" w:rsidP="00CB2A3B">
          <w:pPr>
            <w:pStyle w:val="E891AE4075BE409A95B40BCC0C4CCF7C1"/>
          </w:pPr>
          <w:r w:rsidRPr="004D4D75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8F37356067CF4F478E3F9C68D4993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C28D9-FBC0-48FE-B66D-08C4E980E329}"/>
      </w:docPartPr>
      <w:docPartBody>
        <w:p w:rsidR="00CB2A3B" w:rsidRDefault="00CB2A3B" w:rsidP="00CB2A3B">
          <w:pPr>
            <w:pStyle w:val="8F37356067CF4F478E3F9C68D49939D81"/>
          </w:pPr>
          <w:r w:rsidRPr="00E1460C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75E55-BC51-4747-B25C-269243394A2E}"/>
      </w:docPartPr>
      <w:docPartBody>
        <w:p w:rsidR="00000000" w:rsidRDefault="00CB2A3B">
          <w:r w:rsidRPr="00026A0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3"/>
    <w:rsid w:val="0089211A"/>
    <w:rsid w:val="00CB2A3B"/>
    <w:rsid w:val="00F8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B2A3B"/>
    <w:rPr>
      <w:color w:val="808080"/>
    </w:rPr>
  </w:style>
  <w:style w:type="paragraph" w:customStyle="1" w:styleId="F729EE2999F741C7A75EDBA665A12BD5">
    <w:name w:val="F729EE2999F741C7A75EDBA665A12BD5"/>
  </w:style>
  <w:style w:type="paragraph" w:customStyle="1" w:styleId="74514D39F9B94591A0F6EA4446C2A5AF">
    <w:name w:val="74514D39F9B94591A0F6EA4446C2A5AF"/>
  </w:style>
  <w:style w:type="paragraph" w:customStyle="1" w:styleId="44AAD27B9EFB487495E1EFE7554B3BBB">
    <w:name w:val="44AAD27B9EFB487495E1EFE7554B3BBB"/>
  </w:style>
  <w:style w:type="paragraph" w:customStyle="1" w:styleId="EB9C67D4545B446C8AC31CC52CE90378">
    <w:name w:val="EB9C67D4545B446C8AC31CC52CE90378"/>
  </w:style>
  <w:style w:type="paragraph" w:customStyle="1" w:styleId="DD9F6FFE5FEF4087A4AD5C3FCFEF9A52">
    <w:name w:val="DD9F6FFE5FEF4087A4AD5C3FCFEF9A52"/>
  </w:style>
  <w:style w:type="paragraph" w:customStyle="1" w:styleId="4D502348B3BC44C6885E412E9AFAC7AD">
    <w:name w:val="4D502348B3BC44C6885E412E9AFAC7AD"/>
  </w:style>
  <w:style w:type="paragraph" w:customStyle="1" w:styleId="F80864110F8A4E05B5F0210FE40ACF56">
    <w:name w:val="F80864110F8A4E05B5F0210FE40ACF56"/>
  </w:style>
  <w:style w:type="paragraph" w:customStyle="1" w:styleId="60E135F7A764458899DD83C1D1C8E6F4">
    <w:name w:val="60E135F7A764458899DD83C1D1C8E6F4"/>
  </w:style>
  <w:style w:type="paragraph" w:customStyle="1" w:styleId="88E895104B8146A88D5756FF1F157F6F">
    <w:name w:val="88E895104B8146A88D5756FF1F157F6F"/>
  </w:style>
  <w:style w:type="paragraph" w:customStyle="1" w:styleId="28F2EFCEC3464AECB014396FC2AC7535">
    <w:name w:val="28F2EFCEC3464AECB014396FC2AC7535"/>
  </w:style>
  <w:style w:type="paragraph" w:customStyle="1" w:styleId="86C44040A4E54CA89F3607DFFF16A453">
    <w:name w:val="86C44040A4E54CA89F3607DFFF16A453"/>
  </w:style>
  <w:style w:type="paragraph" w:customStyle="1" w:styleId="16A11CCF48694BB89D0039C6A036D89B">
    <w:name w:val="16A11CCF48694BB89D0039C6A036D89B"/>
  </w:style>
  <w:style w:type="paragraph" w:customStyle="1" w:styleId="A50A290011954A2390C70661AE2F17D7">
    <w:name w:val="A50A290011954A2390C70661AE2F17D7"/>
  </w:style>
  <w:style w:type="paragraph" w:customStyle="1" w:styleId="59EA168A8618419ABA5503A097808A1D">
    <w:name w:val="59EA168A8618419ABA5503A097808A1D"/>
  </w:style>
  <w:style w:type="paragraph" w:customStyle="1" w:styleId="87E28A0B919E4A7F968BAD9E75279AEA">
    <w:name w:val="87E28A0B919E4A7F968BAD9E75279AEA"/>
  </w:style>
  <w:style w:type="paragraph" w:customStyle="1" w:styleId="236E81507E3A43679CADD2EF91AD2F75">
    <w:name w:val="236E81507E3A43679CADD2EF91AD2F75"/>
  </w:style>
  <w:style w:type="paragraph" w:customStyle="1" w:styleId="E891AE4075BE409A95B40BCC0C4CCF7C">
    <w:name w:val="E891AE4075BE409A95B40BCC0C4CCF7C"/>
  </w:style>
  <w:style w:type="paragraph" w:customStyle="1" w:styleId="8F37356067CF4F478E3F9C68D49939D8">
    <w:name w:val="8F37356067CF4F478E3F9C68D49939D8"/>
  </w:style>
  <w:style w:type="paragraph" w:customStyle="1" w:styleId="2EE7E84D65814C1E96608CC4007F0A6D">
    <w:name w:val="2EE7E84D65814C1E96608CC4007F0A6D"/>
  </w:style>
  <w:style w:type="paragraph" w:customStyle="1" w:styleId="70C8E33AB5A946359175B8DDD3CF2FAD">
    <w:name w:val="70C8E33AB5A946359175B8DDD3CF2FAD"/>
  </w:style>
  <w:style w:type="paragraph" w:customStyle="1" w:styleId="34ACCA21F1044B328BB941C7C5DB61D8">
    <w:name w:val="34ACCA21F1044B328BB941C7C5DB61D8"/>
  </w:style>
  <w:style w:type="paragraph" w:customStyle="1" w:styleId="A5BF2C560E704644ABB01B12573206DE">
    <w:name w:val="A5BF2C560E704644ABB01B12573206DE"/>
  </w:style>
  <w:style w:type="paragraph" w:customStyle="1" w:styleId="7E2A1ECBC863479C9211DAAB4A2DC02C">
    <w:name w:val="7E2A1ECBC863479C9211DAAB4A2DC02C"/>
  </w:style>
  <w:style w:type="paragraph" w:customStyle="1" w:styleId="66850053A6B744D3BEA69DBA936F6273">
    <w:name w:val="66850053A6B744D3BEA69DBA936F6273"/>
  </w:style>
  <w:style w:type="paragraph" w:customStyle="1" w:styleId="A3364A8FE94B4362B37D1D64AFB6BF28">
    <w:name w:val="A3364A8FE94B4362B37D1D64AFB6BF28"/>
  </w:style>
  <w:style w:type="paragraph" w:customStyle="1" w:styleId="02B8BCAFA2C049FDAAE8F124FE2EC163">
    <w:name w:val="02B8BCAFA2C049FDAAE8F124FE2EC163"/>
  </w:style>
  <w:style w:type="paragraph" w:customStyle="1" w:styleId="5B158EA3326245D597B58F76CB94BF86">
    <w:name w:val="5B158EA3326245D597B58F76CB94BF86"/>
  </w:style>
  <w:style w:type="paragraph" w:customStyle="1" w:styleId="5EFCA1F4E5A24760AA5CBAC8BDE5E770">
    <w:name w:val="5EFCA1F4E5A24760AA5CBAC8BDE5E770"/>
  </w:style>
  <w:style w:type="paragraph" w:customStyle="1" w:styleId="677B6F2BA3114AA386BD660AD37C55D2">
    <w:name w:val="677B6F2BA3114AA386BD660AD37C55D2"/>
  </w:style>
  <w:style w:type="paragraph" w:customStyle="1" w:styleId="8BB8E97D481843589B055196DE75DB05">
    <w:name w:val="8BB8E97D481843589B055196DE75DB05"/>
  </w:style>
  <w:style w:type="paragraph" w:customStyle="1" w:styleId="5F668FFA1FE4443ABD4CE0986B2A68D8">
    <w:name w:val="5F668FFA1FE4443ABD4CE0986B2A68D8"/>
  </w:style>
  <w:style w:type="paragraph" w:customStyle="1" w:styleId="132B620F7C764638BAABD26C47100CD7">
    <w:name w:val="132B620F7C764638BAABD26C47100CD7"/>
  </w:style>
  <w:style w:type="paragraph" w:customStyle="1" w:styleId="8E26CAB79E11495E929DE27F5B1013EA">
    <w:name w:val="8E26CAB79E11495E929DE27F5B1013EA"/>
  </w:style>
  <w:style w:type="paragraph" w:customStyle="1" w:styleId="157E1E70F1FC4053A8B20B3CEB6682DB">
    <w:name w:val="157E1E70F1FC4053A8B20B3CEB6682DB"/>
  </w:style>
  <w:style w:type="paragraph" w:customStyle="1" w:styleId="985D6C5F527B43C3AAF3C5D3457D4D8A">
    <w:name w:val="985D6C5F527B43C3AAF3C5D3457D4D8A"/>
  </w:style>
  <w:style w:type="paragraph" w:customStyle="1" w:styleId="BDE00255970D42538EB27745C57DCB3E">
    <w:name w:val="BDE00255970D42538EB27745C57DCB3E"/>
  </w:style>
  <w:style w:type="paragraph" w:customStyle="1" w:styleId="2BD6024C44264BB4B06057D1F4987FA3">
    <w:name w:val="2BD6024C44264BB4B06057D1F4987FA3"/>
  </w:style>
  <w:style w:type="paragraph" w:customStyle="1" w:styleId="39006F665B4340039CE5BD0429D8A7A1">
    <w:name w:val="39006F665B4340039CE5BD0429D8A7A1"/>
  </w:style>
  <w:style w:type="paragraph" w:customStyle="1" w:styleId="A4D7B01ADF7345EA81C43A4EB7BE3CBA">
    <w:name w:val="A4D7B01ADF7345EA81C43A4EB7BE3CBA"/>
  </w:style>
  <w:style w:type="paragraph" w:customStyle="1" w:styleId="23D8D34589B14B769684892F224C1534">
    <w:name w:val="23D8D34589B14B769684892F224C1534"/>
  </w:style>
  <w:style w:type="paragraph" w:customStyle="1" w:styleId="2A99CA6DA3B84A459F9267E9188E4AFB">
    <w:name w:val="2A99CA6DA3B84A459F9267E9188E4AFB"/>
  </w:style>
  <w:style w:type="paragraph" w:customStyle="1" w:styleId="4FF8CA4AA750446180610B8E98A3F144">
    <w:name w:val="4FF8CA4AA750446180610B8E98A3F144"/>
  </w:style>
  <w:style w:type="paragraph" w:customStyle="1" w:styleId="157F61E60E5D44E4B588E7EAC8245133">
    <w:name w:val="157F61E60E5D44E4B588E7EAC8245133"/>
  </w:style>
  <w:style w:type="paragraph" w:customStyle="1" w:styleId="D7F8D512389D4F98AB99A7B61FE8F736">
    <w:name w:val="D7F8D512389D4F98AB99A7B61FE8F736"/>
  </w:style>
  <w:style w:type="paragraph" w:customStyle="1" w:styleId="60410C97E85B44D695A869D1FCB7FDA3">
    <w:name w:val="60410C97E85B44D695A869D1FCB7FDA3"/>
  </w:style>
  <w:style w:type="paragraph" w:customStyle="1" w:styleId="C3CA143612BB48A88B928C2B2F89703A">
    <w:name w:val="C3CA143612BB48A88B928C2B2F89703A"/>
  </w:style>
  <w:style w:type="paragraph" w:customStyle="1" w:styleId="B9FC38C272814FE099BB15410FBE8382">
    <w:name w:val="B9FC38C272814FE099BB15410FBE8382"/>
  </w:style>
  <w:style w:type="paragraph" w:customStyle="1" w:styleId="862DF624C68E4B53932ACD4A76275A46">
    <w:name w:val="862DF624C68E4B53932ACD4A76275A46"/>
  </w:style>
  <w:style w:type="paragraph" w:customStyle="1" w:styleId="39F6B3B319A14831BC1FF18C24EA28C5">
    <w:name w:val="39F6B3B319A14831BC1FF18C24EA28C5"/>
  </w:style>
  <w:style w:type="paragraph" w:customStyle="1" w:styleId="0D73D32AF4BD47FF8AFBAB3BF0D87DD3">
    <w:name w:val="0D73D32AF4BD47FF8AFBAB3BF0D87DD3"/>
  </w:style>
  <w:style w:type="paragraph" w:customStyle="1" w:styleId="270A3FDDE1BF41948045E0F74E5C1AF0">
    <w:name w:val="270A3FDDE1BF41948045E0F74E5C1AF0"/>
  </w:style>
  <w:style w:type="paragraph" w:customStyle="1" w:styleId="F729EE2999F741C7A75EDBA665A12BD51">
    <w:name w:val="F729EE2999F741C7A75EDBA665A12BD51"/>
    <w:rsid w:val="00CB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4AAD27B9EFB487495E1EFE7554B3BBB1">
    <w:name w:val="44AAD27B9EFB487495E1EFE7554B3BBB1"/>
    <w:rsid w:val="00CB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80864110F8A4E05B5F0210FE40ACF561">
    <w:name w:val="F80864110F8A4E05B5F0210FE40ACF561"/>
    <w:rsid w:val="00CB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0E135F7A764458899DD83C1D1C8E6F41">
    <w:name w:val="60E135F7A764458899DD83C1D1C8E6F41"/>
    <w:rsid w:val="00CB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6C44040A4E54CA89F3607DFFF16A4531">
    <w:name w:val="86C44040A4E54CA89F3607DFFF16A4531"/>
    <w:rsid w:val="00CB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9EA168A8618419ABA5503A097808A1D1">
    <w:name w:val="59EA168A8618419ABA5503A097808A1D1"/>
    <w:rsid w:val="00CB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891AE4075BE409A95B40BCC0C4CCF7C1">
    <w:name w:val="E891AE4075BE409A95B40BCC0C4CCF7C1"/>
    <w:rsid w:val="00CB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F37356067CF4F478E3F9C68D49939D81">
    <w:name w:val="8F37356067CF4F478E3F9C68D49939D81"/>
    <w:rsid w:val="00CB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EE7E84D65814C1E96608CC4007F0A6D1">
    <w:name w:val="2EE7E84D65814C1E96608CC4007F0A6D1"/>
    <w:rsid w:val="00CB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0C8E33AB5A946359175B8DDD3CF2FAD1">
    <w:name w:val="70C8E33AB5A946359175B8DDD3CF2FAD1"/>
    <w:rsid w:val="00CB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ACCA21F1044B328BB941C7C5DB61D81">
    <w:name w:val="34ACCA21F1044B328BB941C7C5DB61D81"/>
    <w:rsid w:val="00CB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5BF2C560E704644ABB01B12573206DE1">
    <w:name w:val="A5BF2C560E704644ABB01B12573206DE1"/>
    <w:rsid w:val="00CB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E2A1ECBC863479C9211DAAB4A2DC02C1">
    <w:name w:val="7E2A1ECBC863479C9211DAAB4A2DC02C1"/>
    <w:rsid w:val="00CB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6850053A6B744D3BEA69DBA936F62731">
    <w:name w:val="66850053A6B744D3BEA69DBA936F62731"/>
    <w:rsid w:val="00CB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364A8FE94B4362B37D1D64AFB6BF281">
    <w:name w:val="A3364A8FE94B4362B37D1D64AFB6BF281"/>
    <w:rsid w:val="00CB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2B8BCAFA2C049FDAAE8F124FE2EC1631">
    <w:name w:val="02B8BCAFA2C049FDAAE8F124FE2EC1631"/>
    <w:rsid w:val="00CB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B158EA3326245D597B58F76CB94BF861">
    <w:name w:val="5B158EA3326245D597B58F76CB94BF861"/>
    <w:rsid w:val="00CB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B2A3B"/>
    <w:rPr>
      <w:color w:val="808080"/>
    </w:rPr>
  </w:style>
  <w:style w:type="paragraph" w:customStyle="1" w:styleId="F729EE2999F741C7A75EDBA665A12BD5">
    <w:name w:val="F729EE2999F741C7A75EDBA665A12BD5"/>
  </w:style>
  <w:style w:type="paragraph" w:customStyle="1" w:styleId="74514D39F9B94591A0F6EA4446C2A5AF">
    <w:name w:val="74514D39F9B94591A0F6EA4446C2A5AF"/>
  </w:style>
  <w:style w:type="paragraph" w:customStyle="1" w:styleId="44AAD27B9EFB487495E1EFE7554B3BBB">
    <w:name w:val="44AAD27B9EFB487495E1EFE7554B3BBB"/>
  </w:style>
  <w:style w:type="paragraph" w:customStyle="1" w:styleId="EB9C67D4545B446C8AC31CC52CE90378">
    <w:name w:val="EB9C67D4545B446C8AC31CC52CE90378"/>
  </w:style>
  <w:style w:type="paragraph" w:customStyle="1" w:styleId="DD9F6FFE5FEF4087A4AD5C3FCFEF9A52">
    <w:name w:val="DD9F6FFE5FEF4087A4AD5C3FCFEF9A52"/>
  </w:style>
  <w:style w:type="paragraph" w:customStyle="1" w:styleId="4D502348B3BC44C6885E412E9AFAC7AD">
    <w:name w:val="4D502348B3BC44C6885E412E9AFAC7AD"/>
  </w:style>
  <w:style w:type="paragraph" w:customStyle="1" w:styleId="F80864110F8A4E05B5F0210FE40ACF56">
    <w:name w:val="F80864110F8A4E05B5F0210FE40ACF56"/>
  </w:style>
  <w:style w:type="paragraph" w:customStyle="1" w:styleId="60E135F7A764458899DD83C1D1C8E6F4">
    <w:name w:val="60E135F7A764458899DD83C1D1C8E6F4"/>
  </w:style>
  <w:style w:type="paragraph" w:customStyle="1" w:styleId="88E895104B8146A88D5756FF1F157F6F">
    <w:name w:val="88E895104B8146A88D5756FF1F157F6F"/>
  </w:style>
  <w:style w:type="paragraph" w:customStyle="1" w:styleId="28F2EFCEC3464AECB014396FC2AC7535">
    <w:name w:val="28F2EFCEC3464AECB014396FC2AC7535"/>
  </w:style>
  <w:style w:type="paragraph" w:customStyle="1" w:styleId="86C44040A4E54CA89F3607DFFF16A453">
    <w:name w:val="86C44040A4E54CA89F3607DFFF16A453"/>
  </w:style>
  <w:style w:type="paragraph" w:customStyle="1" w:styleId="16A11CCF48694BB89D0039C6A036D89B">
    <w:name w:val="16A11CCF48694BB89D0039C6A036D89B"/>
  </w:style>
  <w:style w:type="paragraph" w:customStyle="1" w:styleId="A50A290011954A2390C70661AE2F17D7">
    <w:name w:val="A50A290011954A2390C70661AE2F17D7"/>
  </w:style>
  <w:style w:type="paragraph" w:customStyle="1" w:styleId="59EA168A8618419ABA5503A097808A1D">
    <w:name w:val="59EA168A8618419ABA5503A097808A1D"/>
  </w:style>
  <w:style w:type="paragraph" w:customStyle="1" w:styleId="87E28A0B919E4A7F968BAD9E75279AEA">
    <w:name w:val="87E28A0B919E4A7F968BAD9E75279AEA"/>
  </w:style>
  <w:style w:type="paragraph" w:customStyle="1" w:styleId="236E81507E3A43679CADD2EF91AD2F75">
    <w:name w:val="236E81507E3A43679CADD2EF91AD2F75"/>
  </w:style>
  <w:style w:type="paragraph" w:customStyle="1" w:styleId="E891AE4075BE409A95B40BCC0C4CCF7C">
    <w:name w:val="E891AE4075BE409A95B40BCC0C4CCF7C"/>
  </w:style>
  <w:style w:type="paragraph" w:customStyle="1" w:styleId="8F37356067CF4F478E3F9C68D49939D8">
    <w:name w:val="8F37356067CF4F478E3F9C68D49939D8"/>
  </w:style>
  <w:style w:type="paragraph" w:customStyle="1" w:styleId="2EE7E84D65814C1E96608CC4007F0A6D">
    <w:name w:val="2EE7E84D65814C1E96608CC4007F0A6D"/>
  </w:style>
  <w:style w:type="paragraph" w:customStyle="1" w:styleId="70C8E33AB5A946359175B8DDD3CF2FAD">
    <w:name w:val="70C8E33AB5A946359175B8DDD3CF2FAD"/>
  </w:style>
  <w:style w:type="paragraph" w:customStyle="1" w:styleId="34ACCA21F1044B328BB941C7C5DB61D8">
    <w:name w:val="34ACCA21F1044B328BB941C7C5DB61D8"/>
  </w:style>
  <w:style w:type="paragraph" w:customStyle="1" w:styleId="A5BF2C560E704644ABB01B12573206DE">
    <w:name w:val="A5BF2C560E704644ABB01B12573206DE"/>
  </w:style>
  <w:style w:type="paragraph" w:customStyle="1" w:styleId="7E2A1ECBC863479C9211DAAB4A2DC02C">
    <w:name w:val="7E2A1ECBC863479C9211DAAB4A2DC02C"/>
  </w:style>
  <w:style w:type="paragraph" w:customStyle="1" w:styleId="66850053A6B744D3BEA69DBA936F6273">
    <w:name w:val="66850053A6B744D3BEA69DBA936F6273"/>
  </w:style>
  <w:style w:type="paragraph" w:customStyle="1" w:styleId="A3364A8FE94B4362B37D1D64AFB6BF28">
    <w:name w:val="A3364A8FE94B4362B37D1D64AFB6BF28"/>
  </w:style>
  <w:style w:type="paragraph" w:customStyle="1" w:styleId="02B8BCAFA2C049FDAAE8F124FE2EC163">
    <w:name w:val="02B8BCAFA2C049FDAAE8F124FE2EC163"/>
  </w:style>
  <w:style w:type="paragraph" w:customStyle="1" w:styleId="5B158EA3326245D597B58F76CB94BF86">
    <w:name w:val="5B158EA3326245D597B58F76CB94BF86"/>
  </w:style>
  <w:style w:type="paragraph" w:customStyle="1" w:styleId="5EFCA1F4E5A24760AA5CBAC8BDE5E770">
    <w:name w:val="5EFCA1F4E5A24760AA5CBAC8BDE5E770"/>
  </w:style>
  <w:style w:type="paragraph" w:customStyle="1" w:styleId="677B6F2BA3114AA386BD660AD37C55D2">
    <w:name w:val="677B6F2BA3114AA386BD660AD37C55D2"/>
  </w:style>
  <w:style w:type="paragraph" w:customStyle="1" w:styleId="8BB8E97D481843589B055196DE75DB05">
    <w:name w:val="8BB8E97D481843589B055196DE75DB05"/>
  </w:style>
  <w:style w:type="paragraph" w:customStyle="1" w:styleId="5F668FFA1FE4443ABD4CE0986B2A68D8">
    <w:name w:val="5F668FFA1FE4443ABD4CE0986B2A68D8"/>
  </w:style>
  <w:style w:type="paragraph" w:customStyle="1" w:styleId="132B620F7C764638BAABD26C47100CD7">
    <w:name w:val="132B620F7C764638BAABD26C47100CD7"/>
  </w:style>
  <w:style w:type="paragraph" w:customStyle="1" w:styleId="8E26CAB79E11495E929DE27F5B1013EA">
    <w:name w:val="8E26CAB79E11495E929DE27F5B1013EA"/>
  </w:style>
  <w:style w:type="paragraph" w:customStyle="1" w:styleId="157E1E70F1FC4053A8B20B3CEB6682DB">
    <w:name w:val="157E1E70F1FC4053A8B20B3CEB6682DB"/>
  </w:style>
  <w:style w:type="paragraph" w:customStyle="1" w:styleId="985D6C5F527B43C3AAF3C5D3457D4D8A">
    <w:name w:val="985D6C5F527B43C3AAF3C5D3457D4D8A"/>
  </w:style>
  <w:style w:type="paragraph" w:customStyle="1" w:styleId="BDE00255970D42538EB27745C57DCB3E">
    <w:name w:val="BDE00255970D42538EB27745C57DCB3E"/>
  </w:style>
  <w:style w:type="paragraph" w:customStyle="1" w:styleId="2BD6024C44264BB4B06057D1F4987FA3">
    <w:name w:val="2BD6024C44264BB4B06057D1F4987FA3"/>
  </w:style>
  <w:style w:type="paragraph" w:customStyle="1" w:styleId="39006F665B4340039CE5BD0429D8A7A1">
    <w:name w:val="39006F665B4340039CE5BD0429D8A7A1"/>
  </w:style>
  <w:style w:type="paragraph" w:customStyle="1" w:styleId="A4D7B01ADF7345EA81C43A4EB7BE3CBA">
    <w:name w:val="A4D7B01ADF7345EA81C43A4EB7BE3CBA"/>
  </w:style>
  <w:style w:type="paragraph" w:customStyle="1" w:styleId="23D8D34589B14B769684892F224C1534">
    <w:name w:val="23D8D34589B14B769684892F224C1534"/>
  </w:style>
  <w:style w:type="paragraph" w:customStyle="1" w:styleId="2A99CA6DA3B84A459F9267E9188E4AFB">
    <w:name w:val="2A99CA6DA3B84A459F9267E9188E4AFB"/>
  </w:style>
  <w:style w:type="paragraph" w:customStyle="1" w:styleId="4FF8CA4AA750446180610B8E98A3F144">
    <w:name w:val="4FF8CA4AA750446180610B8E98A3F144"/>
  </w:style>
  <w:style w:type="paragraph" w:customStyle="1" w:styleId="157F61E60E5D44E4B588E7EAC8245133">
    <w:name w:val="157F61E60E5D44E4B588E7EAC8245133"/>
  </w:style>
  <w:style w:type="paragraph" w:customStyle="1" w:styleId="D7F8D512389D4F98AB99A7B61FE8F736">
    <w:name w:val="D7F8D512389D4F98AB99A7B61FE8F736"/>
  </w:style>
  <w:style w:type="paragraph" w:customStyle="1" w:styleId="60410C97E85B44D695A869D1FCB7FDA3">
    <w:name w:val="60410C97E85B44D695A869D1FCB7FDA3"/>
  </w:style>
  <w:style w:type="paragraph" w:customStyle="1" w:styleId="C3CA143612BB48A88B928C2B2F89703A">
    <w:name w:val="C3CA143612BB48A88B928C2B2F89703A"/>
  </w:style>
  <w:style w:type="paragraph" w:customStyle="1" w:styleId="B9FC38C272814FE099BB15410FBE8382">
    <w:name w:val="B9FC38C272814FE099BB15410FBE8382"/>
  </w:style>
  <w:style w:type="paragraph" w:customStyle="1" w:styleId="862DF624C68E4B53932ACD4A76275A46">
    <w:name w:val="862DF624C68E4B53932ACD4A76275A46"/>
  </w:style>
  <w:style w:type="paragraph" w:customStyle="1" w:styleId="39F6B3B319A14831BC1FF18C24EA28C5">
    <w:name w:val="39F6B3B319A14831BC1FF18C24EA28C5"/>
  </w:style>
  <w:style w:type="paragraph" w:customStyle="1" w:styleId="0D73D32AF4BD47FF8AFBAB3BF0D87DD3">
    <w:name w:val="0D73D32AF4BD47FF8AFBAB3BF0D87DD3"/>
  </w:style>
  <w:style w:type="paragraph" w:customStyle="1" w:styleId="270A3FDDE1BF41948045E0F74E5C1AF0">
    <w:name w:val="270A3FDDE1BF41948045E0F74E5C1AF0"/>
  </w:style>
  <w:style w:type="paragraph" w:customStyle="1" w:styleId="F729EE2999F741C7A75EDBA665A12BD51">
    <w:name w:val="F729EE2999F741C7A75EDBA665A12BD51"/>
    <w:rsid w:val="00CB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4AAD27B9EFB487495E1EFE7554B3BBB1">
    <w:name w:val="44AAD27B9EFB487495E1EFE7554B3BBB1"/>
    <w:rsid w:val="00CB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80864110F8A4E05B5F0210FE40ACF561">
    <w:name w:val="F80864110F8A4E05B5F0210FE40ACF561"/>
    <w:rsid w:val="00CB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0E135F7A764458899DD83C1D1C8E6F41">
    <w:name w:val="60E135F7A764458899DD83C1D1C8E6F41"/>
    <w:rsid w:val="00CB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6C44040A4E54CA89F3607DFFF16A4531">
    <w:name w:val="86C44040A4E54CA89F3607DFFF16A4531"/>
    <w:rsid w:val="00CB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9EA168A8618419ABA5503A097808A1D1">
    <w:name w:val="59EA168A8618419ABA5503A097808A1D1"/>
    <w:rsid w:val="00CB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891AE4075BE409A95B40BCC0C4CCF7C1">
    <w:name w:val="E891AE4075BE409A95B40BCC0C4CCF7C1"/>
    <w:rsid w:val="00CB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8F37356067CF4F478E3F9C68D49939D81">
    <w:name w:val="8F37356067CF4F478E3F9C68D49939D81"/>
    <w:rsid w:val="00CB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EE7E84D65814C1E96608CC4007F0A6D1">
    <w:name w:val="2EE7E84D65814C1E96608CC4007F0A6D1"/>
    <w:rsid w:val="00CB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0C8E33AB5A946359175B8DDD3CF2FAD1">
    <w:name w:val="70C8E33AB5A946359175B8DDD3CF2FAD1"/>
    <w:rsid w:val="00CB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4ACCA21F1044B328BB941C7C5DB61D81">
    <w:name w:val="34ACCA21F1044B328BB941C7C5DB61D81"/>
    <w:rsid w:val="00CB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5BF2C560E704644ABB01B12573206DE1">
    <w:name w:val="A5BF2C560E704644ABB01B12573206DE1"/>
    <w:rsid w:val="00CB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E2A1ECBC863479C9211DAAB4A2DC02C1">
    <w:name w:val="7E2A1ECBC863479C9211DAAB4A2DC02C1"/>
    <w:rsid w:val="00CB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6850053A6B744D3BEA69DBA936F62731">
    <w:name w:val="66850053A6B744D3BEA69DBA936F62731"/>
    <w:rsid w:val="00CB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3364A8FE94B4362B37D1D64AFB6BF281">
    <w:name w:val="A3364A8FE94B4362B37D1D64AFB6BF281"/>
    <w:rsid w:val="00CB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02B8BCAFA2C049FDAAE8F124FE2EC1631">
    <w:name w:val="02B8BCAFA2C049FDAAE8F124FE2EC1631"/>
    <w:rsid w:val="00CB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5B158EA3326245D597B58F76CB94BF861">
    <w:name w:val="5B158EA3326245D597B58F76CB94BF861"/>
    <w:rsid w:val="00CB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748B4-2C19-4073-A53F-5DDB681BA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Programa Cátedra (2).dotx</Template>
  <TotalTime>18</TotalTime>
  <Pages>2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5</cp:revision>
  <dcterms:created xsi:type="dcterms:W3CDTF">2015-07-28T11:07:00Z</dcterms:created>
  <dcterms:modified xsi:type="dcterms:W3CDTF">2015-07-30T23:48:00Z</dcterms:modified>
</cp:coreProperties>
</file>